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2027" w14:textId="2BCE2AF9" w:rsidR="008474B3" w:rsidRDefault="00731DC6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4DE8" wp14:editId="4EF6BB43">
                <wp:simplePos x="0" y="0"/>
                <wp:positionH relativeFrom="margin">
                  <wp:posOffset>-262890</wp:posOffset>
                </wp:positionH>
                <wp:positionV relativeFrom="paragraph">
                  <wp:posOffset>68581</wp:posOffset>
                </wp:positionV>
                <wp:extent cx="3171825" cy="4762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D8CCC" w14:textId="7DA1D152" w:rsidR="003D5F59" w:rsidRPr="00770EE1" w:rsidRDefault="004438DC" w:rsidP="003D5F59">
                            <w:pP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B0B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Organisateur : </w:t>
                            </w:r>
                            <w:r w:rsidR="003D5F59" w:rsidRP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Comité </w:t>
                            </w:r>
                            <w:r w:rsidR="00280BC1" w:rsidRP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d</w:t>
                            </w:r>
                            <w:r w:rsidR="003D5F59" w:rsidRP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épartemental 2FOPEN</w:t>
                            </w:r>
                            <w:r w:rsidR="00826CD2" w:rsidRP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65 </w:t>
                            </w:r>
                          </w:p>
                          <w:p w14:paraId="3C7BD813" w14:textId="012D8454" w:rsidR="00826CD2" w:rsidRPr="00770EE1" w:rsidRDefault="00826CD2" w:rsidP="003D5F59">
                            <w:pP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65000 Tarbes </w:t>
                            </w:r>
                          </w:p>
                          <w:p w14:paraId="289F52D1" w14:textId="77777777" w:rsidR="004438DC" w:rsidRPr="004438DC" w:rsidRDefault="004438DC" w:rsidP="004438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34D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0.7pt;margin-top:5.4pt;width:249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" fillcolor="white [3201]" strokeweight=".5pt">
                <v:textbox>
                  <w:txbxContent>
                    <w:p w14:paraId="40CD8CCC" w14:textId="7DA1D152" w:rsidR="003D5F59" w:rsidRPr="00770EE1" w:rsidRDefault="004438DC" w:rsidP="003D5F59">
                      <w:pP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8B0B00">
                        <w:rPr>
                          <w:b/>
                          <w:sz w:val="20"/>
                          <w:szCs w:val="20"/>
                        </w:rPr>
                        <w:t xml:space="preserve">Organisateur : </w:t>
                      </w:r>
                      <w:r w:rsidR="003D5F59" w:rsidRP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Comité </w:t>
                      </w:r>
                      <w:r w:rsidR="00280BC1" w:rsidRP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d</w:t>
                      </w:r>
                      <w:r w:rsidR="003D5F59" w:rsidRP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épartemental 2FOPEN</w:t>
                      </w:r>
                      <w:r w:rsidR="00826CD2" w:rsidRP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65 </w:t>
                      </w:r>
                    </w:p>
                    <w:p w14:paraId="3C7BD813" w14:textId="012D8454" w:rsidR="00826CD2" w:rsidRPr="00770EE1" w:rsidRDefault="00826CD2" w:rsidP="003D5F59">
                      <w:pP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65000 Tarbes </w:t>
                      </w:r>
                    </w:p>
                    <w:p w14:paraId="289F52D1" w14:textId="77777777" w:rsidR="004438DC" w:rsidRPr="004438DC" w:rsidRDefault="004438DC" w:rsidP="004438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7F6B9" wp14:editId="64912C20">
                <wp:simplePos x="0" y="0"/>
                <wp:positionH relativeFrom="margin">
                  <wp:posOffset>2985135</wp:posOffset>
                </wp:positionH>
                <wp:positionV relativeFrom="paragraph">
                  <wp:posOffset>68580</wp:posOffset>
                </wp:positionV>
                <wp:extent cx="3467100" cy="4762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316BD0" w14:textId="77777777" w:rsidR="004438DC" w:rsidRPr="009C00E8" w:rsidRDefault="004438DC" w:rsidP="004438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00E8">
                              <w:rPr>
                                <w:b/>
                                <w:sz w:val="20"/>
                                <w:szCs w:val="20"/>
                              </w:rPr>
                              <w:t>Contact :</w:t>
                            </w:r>
                            <w:r w:rsidRPr="009C00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3062B4" w14:textId="1823ACDE" w:rsidR="00263368" w:rsidRPr="00770EE1" w:rsidRDefault="00826CD2" w:rsidP="004438DC">
                            <w:pP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Serge Capdessus 1717 Route de Morlaas 64160 B</w:t>
                            </w:r>
                            <w:r w:rsidR="00770EE1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UROS</w:t>
                            </w:r>
                          </w:p>
                          <w:p w14:paraId="084751CF" w14:textId="77777777" w:rsidR="004438DC" w:rsidRPr="004438DC" w:rsidRDefault="004438DC" w:rsidP="004438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F6B9" id="Zone de texte 3" o:spid="_x0000_s1027" type="#_x0000_t202" style="position:absolute;left:0;text-align:left;margin-left:235.05pt;margin-top:5.4pt;width:27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" fillcolor="window" strokeweight=".5pt">
                <v:textbox>
                  <w:txbxContent>
                    <w:p w14:paraId="36316BD0" w14:textId="77777777" w:rsidR="004438DC" w:rsidRPr="009C00E8" w:rsidRDefault="004438DC" w:rsidP="004438DC">
                      <w:pPr>
                        <w:rPr>
                          <w:sz w:val="20"/>
                          <w:szCs w:val="20"/>
                        </w:rPr>
                      </w:pPr>
                      <w:r w:rsidRPr="009C00E8">
                        <w:rPr>
                          <w:b/>
                          <w:sz w:val="20"/>
                          <w:szCs w:val="20"/>
                        </w:rPr>
                        <w:t>Contact :</w:t>
                      </w:r>
                      <w:r w:rsidRPr="009C00E8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3062B4" w14:textId="1823ACDE" w:rsidR="00263368" w:rsidRPr="00770EE1" w:rsidRDefault="00826CD2" w:rsidP="004438DC">
                      <w:pP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Serge Capdessus 1717 Route de Morlaas 64160 B</w:t>
                      </w:r>
                      <w:r w:rsidR="00770EE1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UROS</w:t>
                      </w:r>
                    </w:p>
                    <w:p w14:paraId="084751CF" w14:textId="77777777" w:rsidR="004438DC" w:rsidRPr="004438DC" w:rsidRDefault="004438DC" w:rsidP="004438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AB8"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368CF" wp14:editId="26FD494B">
                <wp:simplePos x="0" y="0"/>
                <wp:positionH relativeFrom="column">
                  <wp:posOffset>-443865</wp:posOffset>
                </wp:positionH>
                <wp:positionV relativeFrom="paragraph">
                  <wp:posOffset>-312420</wp:posOffset>
                </wp:positionV>
                <wp:extent cx="790575" cy="2952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63A61" w14:textId="78DAEB98" w:rsidR="00DB3AB8" w:rsidRPr="00DB3AB8" w:rsidRDefault="00DB3AB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B3AB8">
                              <w:rPr>
                                <w:b/>
                                <w:bCs/>
                              </w:rPr>
                              <w:t>Modèle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368CF" id="Zone de texte 1" o:spid="_x0000_s1028" type="#_x0000_t202" style="position:absolute;left:0;text-align:left;margin-left:-34.95pt;margin-top:-24.6pt;width:62.2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" fillcolor="white [3201]" stroked="f" strokeweight=".5pt">
                <v:textbox>
                  <w:txbxContent>
                    <w:p w14:paraId="2B163A61" w14:textId="78DAEB98" w:rsidR="00DB3AB8" w:rsidRPr="00DB3AB8" w:rsidRDefault="00DB3AB8">
                      <w:pPr>
                        <w:rPr>
                          <w:b/>
                          <w:bCs/>
                        </w:rPr>
                      </w:pPr>
                      <w:r w:rsidRPr="00DB3AB8">
                        <w:rPr>
                          <w:b/>
                          <w:bCs/>
                        </w:rPr>
                        <w:t>Modèle B</w:t>
                      </w:r>
                    </w:p>
                  </w:txbxContent>
                </v:textbox>
              </v:shape>
            </w:pict>
          </mc:Fallback>
        </mc:AlternateContent>
      </w:r>
      <w:r w:rsidR="00476E13">
        <w:rPr>
          <w:b/>
          <w:color w:val="FF0000"/>
        </w:rPr>
        <w:t xml:space="preserve"> </w:t>
      </w:r>
    </w:p>
    <w:p w14:paraId="030B6553" w14:textId="75006922" w:rsidR="004438DC" w:rsidRDefault="007528F0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  <w:r>
        <w:rPr>
          <w:b/>
          <w:color w:val="FF0000"/>
        </w:rPr>
        <w:tab/>
      </w:r>
    </w:p>
    <w:p w14:paraId="673AE170" w14:textId="77777777" w:rsidR="004438DC" w:rsidRDefault="004438DC" w:rsidP="00DC14F0">
      <w:pPr>
        <w:tabs>
          <w:tab w:val="center" w:pos="4819"/>
        </w:tabs>
        <w:ind w:left="-426"/>
        <w:jc w:val="both"/>
        <w:rPr>
          <w:b/>
          <w:color w:val="FF0000"/>
        </w:rPr>
      </w:pPr>
    </w:p>
    <w:p w14:paraId="549035B7" w14:textId="77777777" w:rsidR="009C00E8" w:rsidRPr="009C00E8" w:rsidRDefault="009C00E8" w:rsidP="00731DC6">
      <w:pPr>
        <w:shd w:val="clear" w:color="auto" w:fill="FFFFFF" w:themeFill="background1"/>
        <w:tabs>
          <w:tab w:val="left" w:pos="465"/>
          <w:tab w:val="center" w:pos="4819"/>
        </w:tabs>
        <w:spacing w:before="60"/>
        <w:rPr>
          <w:b/>
          <w:sz w:val="8"/>
          <w:szCs w:val="8"/>
        </w:rPr>
      </w:pPr>
    </w:p>
    <w:p w14:paraId="3B6985AC" w14:textId="77777777" w:rsidR="00280BC1" w:rsidRPr="009C00E8" w:rsidRDefault="002B495A" w:rsidP="009C00E8">
      <w:pPr>
        <w:shd w:val="clear" w:color="auto" w:fill="D9D9D9" w:themeFill="background1" w:themeFillShade="D9"/>
        <w:tabs>
          <w:tab w:val="left" w:pos="465"/>
          <w:tab w:val="center" w:pos="4819"/>
        </w:tabs>
        <w:spacing w:before="60"/>
        <w:jc w:val="center"/>
        <w:rPr>
          <w:b/>
          <w:sz w:val="32"/>
          <w:szCs w:val="32"/>
        </w:rPr>
      </w:pPr>
      <w:r w:rsidRPr="009C00E8">
        <w:rPr>
          <w:b/>
          <w:sz w:val="32"/>
          <w:szCs w:val="32"/>
        </w:rPr>
        <w:t>C</w:t>
      </w:r>
      <w:r w:rsidR="007F33DA" w:rsidRPr="009C00E8">
        <w:rPr>
          <w:b/>
          <w:sz w:val="32"/>
          <w:szCs w:val="32"/>
        </w:rPr>
        <w:t xml:space="preserve">ONTRAT DE </w:t>
      </w:r>
      <w:r w:rsidR="00BE4131" w:rsidRPr="009C00E8">
        <w:rPr>
          <w:b/>
          <w:sz w:val="32"/>
          <w:szCs w:val="32"/>
        </w:rPr>
        <w:t>SÉJOUR</w:t>
      </w:r>
      <w:r w:rsidR="00A4146A" w:rsidRPr="009C00E8">
        <w:rPr>
          <w:b/>
          <w:sz w:val="32"/>
          <w:szCs w:val="32"/>
        </w:rPr>
        <w:t xml:space="preserve"> </w:t>
      </w:r>
      <w:r w:rsidR="009C00E8" w:rsidRPr="009C00E8">
        <w:rPr>
          <w:b/>
          <w:sz w:val="32"/>
          <w:szCs w:val="32"/>
        </w:rPr>
        <w:t xml:space="preserve">INDIVIDUEL </w:t>
      </w:r>
      <w:r w:rsidR="009C00E8" w:rsidRPr="009C00E8">
        <w:rPr>
          <w:bCs/>
          <w:i/>
          <w:iCs/>
          <w:sz w:val="24"/>
          <w:szCs w:val="24"/>
        </w:rPr>
        <w:t>(remplir 1 contrat par participant)</w:t>
      </w:r>
      <w:r w:rsidR="00823FA1">
        <w:rPr>
          <w:bCs/>
          <w:i/>
          <w:iCs/>
          <w:sz w:val="24"/>
          <w:szCs w:val="24"/>
        </w:rPr>
        <w:t xml:space="preserve"> </w:t>
      </w:r>
    </w:p>
    <w:p w14:paraId="17A947EA" w14:textId="4D203C82" w:rsidR="00280BC1" w:rsidRPr="00770EE1" w:rsidRDefault="00150B8A" w:rsidP="00F2078D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SEJOUR SKI ET RAQUETTES A NEIGE</w:t>
      </w:r>
      <w:r>
        <w:rPr>
          <w:b/>
          <w:color w:val="002060"/>
          <w:sz w:val="30"/>
          <w:szCs w:val="30"/>
        </w:rPr>
        <w:t xml:space="preserve"> </w:t>
      </w:r>
      <w:r w:rsidR="00826CD2" w:rsidRPr="00770EE1">
        <w:rPr>
          <w:b/>
          <w:color w:val="002060"/>
          <w:sz w:val="30"/>
          <w:szCs w:val="30"/>
        </w:rPr>
        <w:t>URDOS</w:t>
      </w:r>
      <w:r>
        <w:rPr>
          <w:b/>
          <w:color w:val="002060"/>
          <w:sz w:val="30"/>
          <w:szCs w:val="30"/>
        </w:rPr>
        <w:t xml:space="preserve"> (</w:t>
      </w:r>
      <w:r w:rsidR="00826CD2" w:rsidRPr="00770EE1">
        <w:rPr>
          <w:b/>
          <w:color w:val="002060"/>
          <w:sz w:val="30"/>
          <w:szCs w:val="30"/>
        </w:rPr>
        <w:t>64</w:t>
      </w:r>
      <w:r>
        <w:rPr>
          <w:b/>
          <w:color w:val="002060"/>
          <w:sz w:val="30"/>
          <w:szCs w:val="30"/>
        </w:rPr>
        <w:t>) - 2</w:t>
      </w:r>
      <w:r w:rsidRPr="00150B8A">
        <w:rPr>
          <w:b/>
          <w:color w:val="002060"/>
          <w:sz w:val="30"/>
          <w:szCs w:val="30"/>
          <w:vertAlign w:val="superscript"/>
        </w:rPr>
        <w:t>ième</w:t>
      </w:r>
      <w:r>
        <w:rPr>
          <w:b/>
          <w:color w:val="002060"/>
          <w:sz w:val="30"/>
          <w:szCs w:val="30"/>
        </w:rPr>
        <w:t xml:space="preserve"> semaine</w:t>
      </w:r>
    </w:p>
    <w:p w14:paraId="7AB83CA9" w14:textId="2FB0B512" w:rsidR="009C00E8" w:rsidRDefault="00280BC1" w:rsidP="00731DC6">
      <w:pPr>
        <w:tabs>
          <w:tab w:val="left" w:pos="465"/>
          <w:tab w:val="center" w:pos="4819"/>
        </w:tabs>
        <w:spacing w:after="60"/>
        <w:ind w:left="-425" w:right="-425"/>
        <w:jc w:val="center"/>
        <w:rPr>
          <w:b/>
          <w:color w:val="002060"/>
          <w:sz w:val="16"/>
          <w:szCs w:val="16"/>
        </w:rPr>
      </w:pPr>
      <w:r w:rsidRPr="00770EE1">
        <w:rPr>
          <w:b/>
          <w:color w:val="002060"/>
          <w:sz w:val="30"/>
          <w:szCs w:val="30"/>
        </w:rPr>
        <w:t>D</w:t>
      </w:r>
      <w:r w:rsidR="00EF0EF5" w:rsidRPr="00770EE1">
        <w:rPr>
          <w:b/>
          <w:color w:val="002060"/>
          <w:sz w:val="30"/>
          <w:szCs w:val="30"/>
        </w:rPr>
        <w:t xml:space="preserve">u </w:t>
      </w:r>
      <w:r w:rsidR="00826CD2" w:rsidRPr="00770EE1">
        <w:rPr>
          <w:b/>
          <w:color w:val="002060"/>
          <w:sz w:val="30"/>
          <w:szCs w:val="30"/>
        </w:rPr>
        <w:t xml:space="preserve">dimanche </w:t>
      </w:r>
      <w:r w:rsidR="009F18CE" w:rsidRPr="00770EE1">
        <w:rPr>
          <w:b/>
          <w:color w:val="002060"/>
          <w:sz w:val="30"/>
          <w:szCs w:val="30"/>
        </w:rPr>
        <w:t>1</w:t>
      </w:r>
      <w:r w:rsidR="002F5249" w:rsidRPr="00770EE1">
        <w:rPr>
          <w:b/>
          <w:color w:val="002060"/>
          <w:sz w:val="30"/>
          <w:szCs w:val="30"/>
        </w:rPr>
        <w:t>5</w:t>
      </w:r>
      <w:r w:rsidR="00826CD2" w:rsidRPr="00770EE1">
        <w:rPr>
          <w:b/>
          <w:color w:val="002060"/>
          <w:sz w:val="30"/>
          <w:szCs w:val="30"/>
        </w:rPr>
        <w:t xml:space="preserve"> février</w:t>
      </w:r>
      <w:r w:rsidR="00EF0EF5" w:rsidRPr="00770EE1">
        <w:rPr>
          <w:b/>
          <w:color w:val="002060"/>
          <w:sz w:val="30"/>
          <w:szCs w:val="30"/>
        </w:rPr>
        <w:t xml:space="preserve"> au </w:t>
      </w:r>
      <w:r w:rsidR="00826CD2" w:rsidRPr="00770EE1">
        <w:rPr>
          <w:b/>
          <w:color w:val="002060"/>
          <w:sz w:val="30"/>
          <w:szCs w:val="30"/>
        </w:rPr>
        <w:t xml:space="preserve">samedi </w:t>
      </w:r>
      <w:r w:rsidR="009F18CE" w:rsidRPr="00770EE1">
        <w:rPr>
          <w:b/>
          <w:color w:val="002060"/>
          <w:sz w:val="30"/>
          <w:szCs w:val="30"/>
        </w:rPr>
        <w:t>21</w:t>
      </w:r>
      <w:r w:rsidR="00826CD2" w:rsidRPr="00770EE1">
        <w:rPr>
          <w:b/>
          <w:color w:val="002060"/>
          <w:sz w:val="30"/>
          <w:szCs w:val="30"/>
        </w:rPr>
        <w:t xml:space="preserve"> février</w:t>
      </w:r>
      <w:r w:rsidR="00D142C4" w:rsidRPr="00770EE1">
        <w:rPr>
          <w:b/>
          <w:color w:val="002060"/>
          <w:sz w:val="30"/>
          <w:szCs w:val="30"/>
        </w:rPr>
        <w:t xml:space="preserve"> </w:t>
      </w:r>
      <w:r w:rsidR="00826CD2" w:rsidRPr="00770EE1">
        <w:rPr>
          <w:b/>
          <w:color w:val="002060"/>
          <w:sz w:val="30"/>
          <w:szCs w:val="30"/>
        </w:rPr>
        <w:t>2026</w:t>
      </w:r>
      <w:r w:rsidR="00770EE1">
        <w:rPr>
          <w:b/>
          <w:color w:val="002060"/>
          <w:sz w:val="30"/>
          <w:szCs w:val="30"/>
        </w:rPr>
        <w:t xml:space="preserve"> </w:t>
      </w:r>
      <w:r w:rsidR="00EF0EF5" w:rsidRPr="00770EE1">
        <w:rPr>
          <w:b/>
          <w:color w:val="002060"/>
          <w:sz w:val="30"/>
          <w:szCs w:val="30"/>
        </w:rPr>
        <w:t xml:space="preserve"> </w:t>
      </w:r>
      <w:r w:rsidR="00476E13" w:rsidRPr="00770EE1">
        <w:rPr>
          <w:b/>
          <w:color w:val="002060"/>
          <w:sz w:val="30"/>
          <w:szCs w:val="30"/>
        </w:rPr>
        <w:t xml:space="preserve"> Durée</w:t>
      </w:r>
      <w:r w:rsidR="00EF0EF5" w:rsidRPr="00770EE1">
        <w:rPr>
          <w:b/>
          <w:color w:val="002060"/>
          <w:sz w:val="30"/>
          <w:szCs w:val="30"/>
        </w:rPr>
        <w:t xml:space="preserve"> : </w:t>
      </w:r>
      <w:r w:rsidR="00826CD2" w:rsidRPr="00770EE1">
        <w:rPr>
          <w:b/>
          <w:color w:val="002060"/>
          <w:sz w:val="30"/>
          <w:szCs w:val="30"/>
        </w:rPr>
        <w:t>7</w:t>
      </w:r>
      <w:r w:rsidR="006E3923" w:rsidRPr="00770EE1">
        <w:rPr>
          <w:b/>
          <w:color w:val="002060"/>
          <w:sz w:val="30"/>
          <w:szCs w:val="30"/>
        </w:rPr>
        <w:t xml:space="preserve"> jours / </w:t>
      </w:r>
      <w:r w:rsidR="00826CD2" w:rsidRPr="00770EE1">
        <w:rPr>
          <w:b/>
          <w:color w:val="002060"/>
          <w:sz w:val="30"/>
          <w:szCs w:val="30"/>
        </w:rPr>
        <w:t xml:space="preserve">6 </w:t>
      </w:r>
      <w:r w:rsidR="006E3923" w:rsidRPr="00770EE1">
        <w:rPr>
          <w:b/>
          <w:color w:val="002060"/>
          <w:sz w:val="30"/>
          <w:szCs w:val="30"/>
        </w:rPr>
        <w:t>nuits</w:t>
      </w:r>
      <w:r w:rsidR="00826CD2" w:rsidRPr="00770EE1">
        <w:rPr>
          <w:b/>
          <w:color w:val="002060"/>
          <w:sz w:val="30"/>
          <w:szCs w:val="30"/>
        </w:rPr>
        <w:t>.</w:t>
      </w:r>
    </w:p>
    <w:p w14:paraId="2D33BE97" w14:textId="77777777" w:rsidR="00770EE1" w:rsidRPr="00770EE1" w:rsidRDefault="00770EE1" w:rsidP="00770EE1">
      <w:pPr>
        <w:tabs>
          <w:tab w:val="left" w:pos="465"/>
          <w:tab w:val="center" w:pos="4819"/>
        </w:tabs>
        <w:ind w:left="-425" w:right="-425"/>
        <w:jc w:val="center"/>
        <w:rPr>
          <w:b/>
          <w:color w:val="002060"/>
          <w:sz w:val="16"/>
          <w:szCs w:val="16"/>
        </w:rPr>
      </w:pPr>
    </w:p>
    <w:tbl>
      <w:tblPr>
        <w:tblStyle w:val="Grilledutableau1"/>
        <w:tblW w:w="10497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851"/>
        <w:gridCol w:w="2279"/>
        <w:gridCol w:w="2694"/>
      </w:tblGrid>
      <w:tr w:rsidR="00E11641" w:rsidRPr="00E11641" w14:paraId="485B44AD" w14:textId="77777777" w:rsidTr="00430DD7">
        <w:trPr>
          <w:trHeight w:val="161"/>
          <w:jc w:val="center"/>
        </w:trPr>
        <w:tc>
          <w:tcPr>
            <w:tcW w:w="10497" w:type="dxa"/>
            <w:gridSpan w:val="5"/>
            <w:tcBorders>
              <w:bottom w:val="single" w:sz="4" w:space="0" w:color="auto"/>
            </w:tcBorders>
            <w:shd w:val="clear" w:color="auto" w:fill="003384"/>
            <w:vAlign w:val="center"/>
          </w:tcPr>
          <w:p w14:paraId="08FC0BBF" w14:textId="77777777" w:rsidR="00E11641" w:rsidRPr="002C1CA9" w:rsidRDefault="00823FA1" w:rsidP="00E11641">
            <w:pPr>
              <w:jc w:val="center"/>
              <w:rPr>
                <w:b/>
                <w:sz w:val="20"/>
                <w:szCs w:val="20"/>
              </w:rPr>
            </w:pPr>
            <w:r w:rsidRPr="00263368">
              <w:rPr>
                <w:b/>
                <w:sz w:val="32"/>
                <w:szCs w:val="32"/>
              </w:rPr>
              <w:t>PARTICIPANT(E)</w:t>
            </w:r>
          </w:p>
        </w:tc>
      </w:tr>
      <w:tr w:rsidR="00687D31" w:rsidRPr="00E11641" w14:paraId="533374F5" w14:textId="77777777" w:rsidTr="00BE592B">
        <w:trPr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06673B7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25722FA3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289A594E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DATE DE NAISSANCE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460DE0D" w14:textId="77777777" w:rsidR="00E11641" w:rsidRPr="002C1CA9" w:rsidRDefault="00E11641" w:rsidP="00E11641">
            <w:pPr>
              <w:jc w:val="center"/>
              <w:rPr>
                <w:b/>
                <w:sz w:val="20"/>
                <w:szCs w:val="20"/>
              </w:rPr>
            </w:pPr>
            <w:r w:rsidRPr="002C1CA9">
              <w:rPr>
                <w:b/>
                <w:sz w:val="20"/>
                <w:szCs w:val="20"/>
              </w:rPr>
              <w:t>N° de licence 2FOPEN</w:t>
            </w:r>
            <w:r w:rsidR="00C354E1" w:rsidRPr="002C1CA9">
              <w:rPr>
                <w:b/>
                <w:sz w:val="20"/>
                <w:szCs w:val="20"/>
              </w:rPr>
              <w:t xml:space="preserve"> </w:t>
            </w:r>
            <w:r w:rsidR="00F106E2" w:rsidRPr="002C1CA9">
              <w:rPr>
                <w:b/>
                <w:sz w:val="20"/>
                <w:szCs w:val="20"/>
              </w:rPr>
              <w:t>*</w:t>
            </w:r>
          </w:p>
        </w:tc>
      </w:tr>
      <w:tr w:rsidR="00944F61" w:rsidRPr="00E11641" w14:paraId="150D8B38" w14:textId="77777777" w:rsidTr="00BE592B">
        <w:trPr>
          <w:trHeight w:val="294"/>
          <w:jc w:val="center"/>
        </w:trPr>
        <w:tc>
          <w:tcPr>
            <w:tcW w:w="3397" w:type="dxa"/>
            <w:vAlign w:val="center"/>
          </w:tcPr>
          <w:p w14:paraId="781ACBD8" w14:textId="77777777" w:rsidR="00E11641" w:rsidRPr="009C00E8" w:rsidRDefault="00E11641" w:rsidP="00E11641">
            <w:pPr>
              <w:rPr>
                <w:sz w:val="40"/>
                <w:szCs w:val="40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70B0C70" w14:textId="77777777" w:rsidR="00E11641" w:rsidRPr="00F26275" w:rsidRDefault="00E11641" w:rsidP="00E11641"/>
        </w:tc>
        <w:tc>
          <w:tcPr>
            <w:tcW w:w="2279" w:type="dxa"/>
            <w:vAlign w:val="center"/>
          </w:tcPr>
          <w:p w14:paraId="3DE8FEFA" w14:textId="77777777" w:rsidR="00E11641" w:rsidRPr="00F26275" w:rsidRDefault="00E11641" w:rsidP="00E11641"/>
        </w:tc>
        <w:tc>
          <w:tcPr>
            <w:tcW w:w="2694" w:type="dxa"/>
            <w:vAlign w:val="center"/>
          </w:tcPr>
          <w:p w14:paraId="2E8A91F1" w14:textId="77777777" w:rsidR="00E11641" w:rsidRPr="00F26275" w:rsidRDefault="00E11641" w:rsidP="00E11641"/>
        </w:tc>
      </w:tr>
      <w:tr w:rsidR="00E11641" w:rsidRPr="00E11641" w14:paraId="5C71221D" w14:textId="77777777" w:rsidTr="002C1CA9">
        <w:trPr>
          <w:trHeight w:val="372"/>
          <w:jc w:val="center"/>
        </w:trPr>
        <w:tc>
          <w:tcPr>
            <w:tcW w:w="10497" w:type="dxa"/>
            <w:gridSpan w:val="5"/>
          </w:tcPr>
          <w:p w14:paraId="43A28D74" w14:textId="77777777" w:rsidR="00E11641" w:rsidRDefault="00E11641" w:rsidP="00F41E37">
            <w:pPr>
              <w:rPr>
                <w:sz w:val="20"/>
                <w:szCs w:val="20"/>
              </w:rPr>
            </w:pPr>
            <w:r w:rsidRPr="00E11641">
              <w:rPr>
                <w:sz w:val="20"/>
                <w:szCs w:val="20"/>
              </w:rPr>
              <w:t>Adresse</w:t>
            </w:r>
            <w:r w:rsidR="000D62D5">
              <w:rPr>
                <w:sz w:val="20"/>
                <w:szCs w:val="20"/>
              </w:rPr>
              <w:t xml:space="preserve"> </w:t>
            </w:r>
            <w:r w:rsidR="00F41E37">
              <w:rPr>
                <w:sz w:val="20"/>
                <w:szCs w:val="20"/>
              </w:rPr>
              <w:t>postale</w:t>
            </w:r>
            <w:r w:rsidRPr="00E11641">
              <w:rPr>
                <w:sz w:val="20"/>
                <w:szCs w:val="20"/>
              </w:rPr>
              <w:t> :</w:t>
            </w:r>
            <w:r w:rsidR="00E73C97">
              <w:rPr>
                <w:sz w:val="20"/>
                <w:szCs w:val="20"/>
              </w:rPr>
              <w:t xml:space="preserve"> </w:t>
            </w:r>
          </w:p>
          <w:p w14:paraId="42224D6D" w14:textId="77777777" w:rsidR="00BE592B" w:rsidRDefault="00BE592B" w:rsidP="00BE592B">
            <w:pPr>
              <w:rPr>
                <w:sz w:val="20"/>
                <w:szCs w:val="20"/>
              </w:rPr>
            </w:pPr>
          </w:p>
          <w:p w14:paraId="3901145B" w14:textId="77777777" w:rsidR="009C00E8" w:rsidRDefault="00BE592B" w:rsidP="00BE5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postal </w:t>
            </w:r>
            <w:r w:rsidRPr="00E1164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                              Ville : </w:t>
            </w:r>
          </w:p>
          <w:p w14:paraId="7976C504" w14:textId="77777777" w:rsidR="00BE592B" w:rsidRPr="00BE592B" w:rsidRDefault="00BE592B" w:rsidP="00BE592B">
            <w:pPr>
              <w:rPr>
                <w:sz w:val="6"/>
                <w:szCs w:val="6"/>
              </w:rPr>
            </w:pPr>
          </w:p>
        </w:tc>
      </w:tr>
      <w:tr w:rsidR="00845B92" w:rsidRPr="00E11641" w14:paraId="0C7903A9" w14:textId="77777777" w:rsidTr="009C00E8">
        <w:trPr>
          <w:trHeight w:val="422"/>
          <w:jc w:val="center"/>
        </w:trPr>
        <w:tc>
          <w:tcPr>
            <w:tcW w:w="4673" w:type="dxa"/>
            <w:gridSpan w:val="2"/>
            <w:vAlign w:val="center"/>
          </w:tcPr>
          <w:p w14:paraId="7B368F85" w14:textId="77777777" w:rsidR="00E11641" w:rsidRPr="00E11641" w:rsidRDefault="00BE592B" w:rsidP="00E116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Téléphone :  </w:t>
            </w:r>
          </w:p>
        </w:tc>
        <w:tc>
          <w:tcPr>
            <w:tcW w:w="5824" w:type="dxa"/>
            <w:gridSpan w:val="3"/>
            <w:vAlign w:val="center"/>
          </w:tcPr>
          <w:p w14:paraId="772CCB1D" w14:textId="77777777" w:rsidR="00E11641" w:rsidRPr="00E11641" w:rsidRDefault="00E11641" w:rsidP="00E11641">
            <w:pPr>
              <w:rPr>
                <w:sz w:val="20"/>
                <w:szCs w:val="20"/>
              </w:rPr>
            </w:pPr>
            <w:r w:rsidRPr="00E11641">
              <w:rPr>
                <w:sz w:val="28"/>
                <w:szCs w:val="28"/>
              </w:rPr>
              <w:t>@</w:t>
            </w:r>
            <w:r w:rsidRPr="00E11641">
              <w:rPr>
                <w:sz w:val="20"/>
                <w:szCs w:val="20"/>
              </w:rPr>
              <w:t xml:space="preserve"> : </w:t>
            </w:r>
          </w:p>
        </w:tc>
      </w:tr>
    </w:tbl>
    <w:p w14:paraId="7CBDBE70" w14:textId="651A2312" w:rsidR="00F106E2" w:rsidRPr="00340806" w:rsidRDefault="00801E88" w:rsidP="00340806"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</w:rPr>
        <w:t>* Le</w:t>
      </w:r>
      <w:r w:rsidR="00474A46">
        <w:rPr>
          <w:sz w:val="16"/>
          <w:szCs w:val="16"/>
        </w:rPr>
        <w:t xml:space="preserve"> </w:t>
      </w:r>
      <w:r w:rsidR="00834ADE">
        <w:rPr>
          <w:sz w:val="16"/>
          <w:szCs w:val="16"/>
        </w:rPr>
        <w:t>(la)</w:t>
      </w:r>
      <w:r w:rsidR="00F106E2" w:rsidRPr="00C64869">
        <w:rPr>
          <w:sz w:val="16"/>
          <w:szCs w:val="16"/>
        </w:rPr>
        <w:t xml:space="preserve"> participant</w:t>
      </w:r>
      <w:r w:rsidR="00834ADE">
        <w:rPr>
          <w:sz w:val="16"/>
          <w:szCs w:val="16"/>
        </w:rPr>
        <w:t>(e)</w:t>
      </w:r>
      <w:r w:rsidR="00F106E2" w:rsidRPr="00C64869">
        <w:rPr>
          <w:sz w:val="16"/>
          <w:szCs w:val="16"/>
        </w:rPr>
        <w:t xml:space="preserve"> doi</w:t>
      </w:r>
      <w:r>
        <w:rPr>
          <w:sz w:val="16"/>
          <w:szCs w:val="16"/>
        </w:rPr>
        <w:t>t obligatoirement être licencié</w:t>
      </w:r>
      <w:r w:rsidR="00834ADE">
        <w:rPr>
          <w:sz w:val="16"/>
          <w:szCs w:val="16"/>
        </w:rPr>
        <w:t>(e)</w:t>
      </w:r>
      <w:r w:rsidR="00F106E2" w:rsidRPr="00C64869">
        <w:rPr>
          <w:sz w:val="16"/>
          <w:szCs w:val="16"/>
        </w:rPr>
        <w:t xml:space="preserve"> </w:t>
      </w:r>
      <w:r w:rsidR="0036187D" w:rsidRPr="00C64869">
        <w:rPr>
          <w:sz w:val="16"/>
          <w:szCs w:val="16"/>
        </w:rPr>
        <w:t xml:space="preserve">à la date de </w:t>
      </w:r>
      <w:r w:rsidR="00DC1E6C" w:rsidRPr="00C64869">
        <w:rPr>
          <w:sz w:val="16"/>
          <w:szCs w:val="16"/>
        </w:rPr>
        <w:t>l</w:t>
      </w:r>
      <w:r w:rsidR="000423BD" w:rsidRPr="00C64869">
        <w:rPr>
          <w:sz w:val="16"/>
          <w:szCs w:val="16"/>
        </w:rPr>
        <w:t>a signature du contrat</w:t>
      </w:r>
      <w:r w:rsidR="00C64869" w:rsidRPr="00C64869">
        <w:rPr>
          <w:sz w:val="16"/>
          <w:szCs w:val="16"/>
        </w:rPr>
        <w:t xml:space="preserve"> et aux dates du séjour</w:t>
      </w: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5242"/>
        <w:gridCol w:w="5248"/>
      </w:tblGrid>
      <w:tr w:rsidR="008F3863" w14:paraId="678A4C91" w14:textId="77777777" w:rsidTr="00CE2A3E">
        <w:trPr>
          <w:trHeight w:val="1454"/>
          <w:jc w:val="center"/>
        </w:trPr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DD8" w14:textId="77777777" w:rsidR="008C6BF8" w:rsidRDefault="009870BD" w:rsidP="008F3863">
            <w:pPr>
              <w:jc w:val="both"/>
              <w:rPr>
                <w:b/>
                <w:sz w:val="20"/>
                <w:szCs w:val="20"/>
              </w:rPr>
            </w:pPr>
            <w:r w:rsidRPr="009870BD">
              <w:rPr>
                <w:b/>
                <w:sz w:val="20"/>
                <w:szCs w:val="20"/>
                <w:u w:val="single"/>
              </w:rPr>
              <w:t>Le</w:t>
            </w:r>
            <w:r w:rsidR="00BE592B">
              <w:rPr>
                <w:b/>
                <w:sz w:val="20"/>
                <w:szCs w:val="20"/>
                <w:u w:val="single"/>
              </w:rPr>
              <w:t xml:space="preserve"> </w:t>
            </w:r>
            <w:r w:rsidRPr="009870BD">
              <w:rPr>
                <w:b/>
                <w:sz w:val="20"/>
                <w:szCs w:val="20"/>
                <w:u w:val="single"/>
              </w:rPr>
              <w:t>prix comprend</w:t>
            </w:r>
            <w:r w:rsidRPr="009870BD">
              <w:rPr>
                <w:b/>
                <w:sz w:val="20"/>
                <w:szCs w:val="20"/>
              </w:rPr>
              <w:t> :</w:t>
            </w:r>
          </w:p>
          <w:p w14:paraId="28C89463" w14:textId="77777777" w:rsidR="009870BD" w:rsidRDefault="009870BD" w:rsidP="008F3863">
            <w:pPr>
              <w:jc w:val="both"/>
              <w:rPr>
                <w:b/>
                <w:sz w:val="8"/>
                <w:szCs w:val="8"/>
              </w:rPr>
            </w:pPr>
          </w:p>
          <w:p w14:paraId="31F1674B" w14:textId="0834F4A8" w:rsidR="009C00E8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nuitées à l'hôtel (chambres à 2 personnes)</w:t>
            </w:r>
          </w:p>
          <w:p w14:paraId="15146D1C" w14:textId="22407D7B" w:rsidR="009E613B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petits déjeuners pris au restaurant de l’hôtel</w:t>
            </w:r>
          </w:p>
          <w:p w14:paraId="61AA0730" w14:textId="78204825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repas du soir pris au restaurant de l’hôtel</w:t>
            </w:r>
          </w:p>
          <w:p w14:paraId="185FA031" w14:textId="075564AF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repas froids fournis par l’hôtel</w:t>
            </w:r>
          </w:p>
          <w:p w14:paraId="32A53B4E" w14:textId="5BCDD654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Des cours de ski</w:t>
            </w:r>
          </w:p>
          <w:p w14:paraId="746A12FD" w14:textId="795B28D5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Tous les frais d’encadrement et d’organisation</w:t>
            </w:r>
          </w:p>
          <w:p w14:paraId="1191262D" w14:textId="101B07C7" w:rsidR="00731DC6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Les forfaits des remontées mécaniques du lundi au vendredi pour les skieurs</w:t>
            </w:r>
          </w:p>
          <w:p w14:paraId="4BAA7BE0" w14:textId="1EB2253A" w:rsidR="009E613B" w:rsidRPr="00731DC6" w:rsidRDefault="00731DC6" w:rsidP="00476E13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>La fourniture des raquettes à neige</w:t>
            </w:r>
          </w:p>
          <w:p w14:paraId="609E80BD" w14:textId="2A08ACE1" w:rsidR="008A392A" w:rsidRPr="00731DC6" w:rsidRDefault="00731DC6" w:rsidP="00731DC6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731DC6">
              <w:rPr>
                <w:sz w:val="20"/>
                <w:szCs w:val="20"/>
              </w:rPr>
              <w:t xml:space="preserve">La taxe de séjour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DCCDE" w14:textId="77777777" w:rsidR="008C6BF8" w:rsidRPr="00826CD2" w:rsidRDefault="009870BD" w:rsidP="00091F9E">
            <w:pPr>
              <w:jc w:val="both"/>
              <w:rPr>
                <w:b/>
                <w:sz w:val="20"/>
                <w:szCs w:val="20"/>
              </w:rPr>
            </w:pPr>
            <w:r w:rsidRPr="00826CD2">
              <w:rPr>
                <w:b/>
                <w:sz w:val="20"/>
                <w:szCs w:val="20"/>
                <w:u w:val="single"/>
              </w:rPr>
              <w:t>Le prix ne comprend pas</w:t>
            </w:r>
            <w:r w:rsidRPr="00826CD2">
              <w:rPr>
                <w:b/>
                <w:sz w:val="20"/>
                <w:szCs w:val="20"/>
              </w:rPr>
              <w:t> :</w:t>
            </w:r>
          </w:p>
          <w:p w14:paraId="7B69444D" w14:textId="77777777" w:rsidR="009870BD" w:rsidRPr="00826CD2" w:rsidRDefault="009870BD" w:rsidP="009870BD">
            <w:pPr>
              <w:jc w:val="both"/>
              <w:rPr>
                <w:b/>
                <w:sz w:val="8"/>
                <w:szCs w:val="8"/>
              </w:rPr>
            </w:pPr>
          </w:p>
          <w:p w14:paraId="106E2E25" w14:textId="7B787C2E" w:rsidR="009870BD" w:rsidRPr="00826CD2" w:rsidRDefault="009870BD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La licence 2FOPE</w:t>
            </w:r>
            <w:r w:rsidR="00C354E1" w:rsidRPr="00826CD2">
              <w:rPr>
                <w:sz w:val="20"/>
                <w:szCs w:val="20"/>
              </w:rPr>
              <w:t>N</w:t>
            </w:r>
            <w:r w:rsidR="00F3706C" w:rsidRPr="00826CD2">
              <w:rPr>
                <w:sz w:val="20"/>
                <w:szCs w:val="20"/>
              </w:rPr>
              <w:t xml:space="preserve"> </w:t>
            </w:r>
            <w:r w:rsidR="00770EE1">
              <w:rPr>
                <w:sz w:val="20"/>
                <w:szCs w:val="20"/>
              </w:rPr>
              <w:t>2025-2026</w:t>
            </w:r>
          </w:p>
          <w:p w14:paraId="6DECF1C5" w14:textId="77777777" w:rsidR="00E73C97" w:rsidRPr="00826CD2" w:rsidRDefault="00907E9A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 xml:space="preserve">L’assurance facultative </w:t>
            </w:r>
          </w:p>
          <w:p w14:paraId="3603F27A" w14:textId="1EE864B9" w:rsidR="009870BD" w:rsidRPr="00826CD2" w:rsidRDefault="009870BD" w:rsidP="008D6FB7">
            <w:pPr>
              <w:pStyle w:val="Paragraphedelist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Le supplément chambre individuelle</w:t>
            </w:r>
            <w:r w:rsidR="00770EE1">
              <w:rPr>
                <w:sz w:val="20"/>
                <w:szCs w:val="20"/>
              </w:rPr>
              <w:t xml:space="preserve"> (90 €)</w:t>
            </w:r>
          </w:p>
          <w:p w14:paraId="5079F8FA" w14:textId="77777777" w:rsidR="008D6FB7" w:rsidRPr="00826CD2" w:rsidRDefault="008D6FB7" w:rsidP="008D6FB7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1% frais d’Immatriculation Tourisme</w:t>
            </w:r>
          </w:p>
          <w:p w14:paraId="76FCFDA5" w14:textId="4667FCFB" w:rsidR="00476E13" w:rsidRPr="00826CD2" w:rsidRDefault="00476E13" w:rsidP="00826CD2">
            <w:pPr>
              <w:pStyle w:val="Paragraphedeliste"/>
              <w:numPr>
                <w:ilvl w:val="0"/>
                <w:numId w:val="8"/>
              </w:numPr>
              <w:spacing w:line="256" w:lineRule="auto"/>
              <w:jc w:val="both"/>
              <w:rPr>
                <w:sz w:val="20"/>
                <w:szCs w:val="20"/>
              </w:rPr>
            </w:pPr>
            <w:r w:rsidRPr="00826CD2">
              <w:rPr>
                <w:sz w:val="20"/>
                <w:szCs w:val="20"/>
              </w:rPr>
              <w:t>Les dépenses personnelles</w:t>
            </w:r>
          </w:p>
          <w:p w14:paraId="725173AC" w14:textId="77777777" w:rsidR="00E73C97" w:rsidRPr="00826CD2" w:rsidRDefault="00E73C97" w:rsidP="009C00E8">
            <w:pPr>
              <w:jc w:val="both"/>
              <w:rPr>
                <w:sz w:val="20"/>
                <w:szCs w:val="20"/>
              </w:rPr>
            </w:pPr>
          </w:p>
          <w:p w14:paraId="39CF7A0E" w14:textId="77777777" w:rsidR="009C00E8" w:rsidRPr="00826CD2" w:rsidRDefault="009C00E8" w:rsidP="009C00E8">
            <w:pPr>
              <w:jc w:val="both"/>
              <w:rPr>
                <w:sz w:val="20"/>
                <w:szCs w:val="20"/>
              </w:rPr>
            </w:pPr>
          </w:p>
        </w:tc>
      </w:tr>
      <w:tr w:rsidR="00485715" w14:paraId="1D78B0EA" w14:textId="77777777" w:rsidTr="009515B3">
        <w:trPr>
          <w:trHeight w:val="369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A83C94" w14:textId="66D9B38A" w:rsidR="00485715" w:rsidRPr="003053F4" w:rsidRDefault="00485715" w:rsidP="00983AD2">
            <w:pPr>
              <w:spacing w:before="120"/>
              <w:rPr>
                <w:i/>
                <w:color w:val="FF0000"/>
                <w:sz w:val="20"/>
                <w:szCs w:val="20"/>
              </w:rPr>
            </w:pPr>
            <w:r w:rsidRPr="000D58D1">
              <w:rPr>
                <w:b/>
                <w:sz w:val="20"/>
                <w:szCs w:val="20"/>
              </w:rPr>
              <w:t>Représentant du séjour sur place en cas de problème </w:t>
            </w:r>
          </w:p>
          <w:p w14:paraId="3428D4CE" w14:textId="4BC504DC" w:rsidR="00BE592B" w:rsidRPr="008A3A44" w:rsidRDefault="00BE592B" w:rsidP="00983AD2">
            <w:pPr>
              <w:spacing w:before="120"/>
              <w:rPr>
                <w:sz w:val="20"/>
                <w:szCs w:val="20"/>
              </w:rPr>
            </w:pPr>
            <w:r w:rsidRPr="00BE592B">
              <w:rPr>
                <w:sz w:val="20"/>
                <w:szCs w:val="20"/>
              </w:rPr>
              <w:t xml:space="preserve">Nom : </w:t>
            </w:r>
            <w:r w:rsidR="00770EE1" w:rsidRPr="00770EE1">
              <w:rPr>
                <w:b/>
                <w:bCs/>
                <w:color w:val="002060"/>
                <w:sz w:val="24"/>
                <w:szCs w:val="24"/>
              </w:rPr>
              <w:t>S</w:t>
            </w:r>
            <w:r w:rsidR="00826CD2" w:rsidRPr="00770EE1">
              <w:rPr>
                <w:b/>
                <w:bCs/>
                <w:color w:val="002060"/>
                <w:sz w:val="24"/>
                <w:szCs w:val="24"/>
              </w:rPr>
              <w:t xml:space="preserve">erge </w:t>
            </w:r>
            <w:r w:rsidR="00770EE1" w:rsidRPr="00770EE1">
              <w:rPr>
                <w:b/>
                <w:bCs/>
                <w:color w:val="002060"/>
                <w:sz w:val="24"/>
                <w:szCs w:val="24"/>
              </w:rPr>
              <w:t>C</w:t>
            </w:r>
            <w:r w:rsidR="00826CD2" w:rsidRPr="00770EE1">
              <w:rPr>
                <w:b/>
                <w:bCs/>
                <w:color w:val="002060"/>
                <w:sz w:val="24"/>
                <w:szCs w:val="24"/>
              </w:rPr>
              <w:t>apdessus</w:t>
            </w:r>
            <w:r w:rsidR="00150B8A">
              <w:rPr>
                <w:b/>
                <w:bCs/>
                <w:color w:val="002060"/>
                <w:sz w:val="24"/>
                <w:szCs w:val="24"/>
              </w:rPr>
              <w:t xml:space="preserve">  </w:t>
            </w:r>
            <w:r w:rsidR="00150B8A">
              <w:rPr>
                <w:b/>
                <w:bCs/>
                <w:color w:val="002060"/>
              </w:rPr>
              <w:t xml:space="preserve">Tél : </w:t>
            </w:r>
            <w:r w:rsidR="00826CD2" w:rsidRPr="00770EE1">
              <w:rPr>
                <w:b/>
                <w:bCs/>
                <w:color w:val="002060"/>
                <w:sz w:val="24"/>
                <w:szCs w:val="24"/>
              </w:rPr>
              <w:t>0610320120</w:t>
            </w:r>
          </w:p>
        </w:tc>
      </w:tr>
    </w:tbl>
    <w:p w14:paraId="3A27BED3" w14:textId="77777777" w:rsidR="007F33DA" w:rsidRPr="0014316E" w:rsidRDefault="007F33DA" w:rsidP="00131444">
      <w:pPr>
        <w:rPr>
          <w:b/>
          <w:sz w:val="12"/>
          <w:szCs w:val="12"/>
        </w:rPr>
      </w:pPr>
    </w:p>
    <w:tbl>
      <w:tblPr>
        <w:tblStyle w:val="Grilledutableau"/>
        <w:tblW w:w="10491" w:type="dxa"/>
        <w:tblInd w:w="-426" w:type="dxa"/>
        <w:tblLook w:val="04A0" w:firstRow="1" w:lastRow="0" w:firstColumn="1" w:lastColumn="0" w:noHBand="0" w:noVBand="1"/>
      </w:tblPr>
      <w:tblGrid>
        <w:gridCol w:w="6375"/>
        <w:gridCol w:w="2131"/>
        <w:gridCol w:w="1985"/>
      </w:tblGrid>
      <w:tr w:rsidR="001D2513" w14:paraId="1490A4DB" w14:textId="77777777" w:rsidTr="00504B10">
        <w:trPr>
          <w:trHeight w:val="362"/>
        </w:trPr>
        <w:tc>
          <w:tcPr>
            <w:tcW w:w="6375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003384"/>
            <w:vAlign w:val="center"/>
          </w:tcPr>
          <w:p w14:paraId="21D078E0" w14:textId="77777777" w:rsidR="00014846" w:rsidRPr="003710B8" w:rsidRDefault="00FA0B38" w:rsidP="009735BF">
            <w:pPr>
              <w:rPr>
                <w:bCs/>
              </w:rPr>
            </w:pPr>
            <w:r w:rsidRPr="003710B8">
              <w:rPr>
                <w:bCs/>
              </w:rPr>
              <w:t>FORMULE</w:t>
            </w:r>
            <w:r w:rsidR="00763E38" w:rsidRPr="003710B8">
              <w:rPr>
                <w:bCs/>
              </w:rPr>
              <w:t>(</w:t>
            </w:r>
            <w:r w:rsidRPr="003710B8">
              <w:rPr>
                <w:bCs/>
              </w:rPr>
              <w:t>S</w:t>
            </w:r>
            <w:r w:rsidR="00763E38" w:rsidRPr="003710B8">
              <w:rPr>
                <w:bCs/>
              </w:rPr>
              <w:t>)</w:t>
            </w:r>
            <w:r w:rsidRPr="003710B8">
              <w:rPr>
                <w:bCs/>
              </w:rPr>
              <w:t xml:space="preserve"> PROPOS</w:t>
            </w:r>
            <w:r w:rsidR="002D416E" w:rsidRPr="003710B8">
              <w:rPr>
                <w:bCs/>
              </w:rPr>
              <w:t>É</w:t>
            </w:r>
            <w:r w:rsidRPr="003710B8">
              <w:rPr>
                <w:bCs/>
              </w:rPr>
              <w:t>E</w:t>
            </w:r>
            <w:r w:rsidR="00763E38" w:rsidRPr="003710B8">
              <w:rPr>
                <w:bCs/>
              </w:rPr>
              <w:t>(</w:t>
            </w:r>
            <w:r w:rsidRPr="003710B8">
              <w:rPr>
                <w:bCs/>
              </w:rPr>
              <w:t>S</w:t>
            </w:r>
            <w:r w:rsidR="00763E38" w:rsidRPr="003710B8">
              <w:rPr>
                <w:bCs/>
              </w:rPr>
              <w:t>)</w:t>
            </w:r>
            <w:r w:rsidR="009735BF" w:rsidRPr="003710B8">
              <w:rPr>
                <w:bCs/>
              </w:rPr>
              <w:t xml:space="preserve"> </w:t>
            </w:r>
            <w:r w:rsidRPr="003710B8">
              <w:rPr>
                <w:bCs/>
              </w:rPr>
              <w:t>ET PRIX</w:t>
            </w:r>
            <w:r w:rsidR="00E95F3D" w:rsidRPr="003710B8">
              <w:rPr>
                <w:bCs/>
              </w:rPr>
              <w:t xml:space="preserve"> </w:t>
            </w:r>
          </w:p>
        </w:tc>
        <w:tc>
          <w:tcPr>
            <w:tcW w:w="2131" w:type="dxa"/>
            <w:tcBorders>
              <w:top w:val="single" w:sz="2" w:space="0" w:color="auto"/>
              <w:left w:val="nil"/>
              <w:bottom w:val="nil"/>
            </w:tcBorders>
            <w:shd w:val="clear" w:color="auto" w:fill="003384"/>
            <w:vAlign w:val="center"/>
          </w:tcPr>
          <w:p w14:paraId="55B9E325" w14:textId="77777777" w:rsidR="001D2513" w:rsidRPr="006A195E" w:rsidRDefault="001D2513" w:rsidP="006A195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3384"/>
            <w:vAlign w:val="center"/>
          </w:tcPr>
          <w:p w14:paraId="574BDE01" w14:textId="77777777" w:rsidR="001D2513" w:rsidRPr="00F26275" w:rsidRDefault="005E3910" w:rsidP="0075002B">
            <w:pPr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AD1BC1" w:rsidRPr="0043220D" w14:paraId="2313AB6E" w14:textId="77777777" w:rsidTr="00504B10">
        <w:trPr>
          <w:trHeight w:val="310"/>
        </w:trPr>
        <w:tc>
          <w:tcPr>
            <w:tcW w:w="850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45EAAD1" w14:textId="3FF0E5E1" w:rsidR="00AD1BC1" w:rsidRPr="00AD1BC1" w:rsidRDefault="00AD1BC1" w:rsidP="002A5209">
            <w:pPr>
              <w:rPr>
                <w:rStyle w:val="lev"/>
                <w:sz w:val="24"/>
                <w:szCs w:val="24"/>
              </w:rPr>
            </w:pPr>
            <w:r w:rsidRPr="00AD1BC1">
              <w:rPr>
                <w:sz w:val="24"/>
                <w:szCs w:val="24"/>
              </w:rPr>
              <w:t xml:space="preserve">Séjour raquette à neige (Chambre Somport) : </w:t>
            </w:r>
            <w:r w:rsidRPr="00770EE1">
              <w:rPr>
                <w:b/>
                <w:bCs/>
                <w:sz w:val="24"/>
                <w:szCs w:val="24"/>
              </w:rPr>
              <w:t>509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BFF72" w14:textId="77777777" w:rsidR="00AD1BC1" w:rsidRPr="004B73C0" w:rsidRDefault="00AD1BC1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AD1BC1" w:rsidRPr="0043220D" w14:paraId="2F2C88E8" w14:textId="77777777" w:rsidTr="00504B10">
        <w:trPr>
          <w:trHeight w:val="310"/>
        </w:trPr>
        <w:tc>
          <w:tcPr>
            <w:tcW w:w="850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F67DCE3" w14:textId="53B43E66" w:rsidR="00AD1BC1" w:rsidRPr="00660F53" w:rsidRDefault="00660F53" w:rsidP="002A5209">
            <w:pPr>
              <w:rPr>
                <w:sz w:val="24"/>
                <w:szCs w:val="24"/>
              </w:rPr>
            </w:pPr>
            <w:r w:rsidRPr="00660F53">
              <w:rPr>
                <w:sz w:val="24"/>
                <w:szCs w:val="24"/>
              </w:rPr>
              <w:t xml:space="preserve">Séjour raquette à neige (Chambre Hôtel des Voyageurs): </w:t>
            </w:r>
            <w:r w:rsidRPr="00770EE1">
              <w:rPr>
                <w:b/>
                <w:bCs/>
                <w:sz w:val="24"/>
                <w:szCs w:val="24"/>
              </w:rPr>
              <w:t>569 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1EC8C" w14:textId="77777777" w:rsidR="00AD1BC1" w:rsidRPr="004B73C0" w:rsidRDefault="00AD1BC1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2A5209" w:rsidRPr="0043220D" w14:paraId="705776F7" w14:textId="77777777" w:rsidTr="00504B10">
        <w:trPr>
          <w:trHeight w:val="310"/>
        </w:trPr>
        <w:tc>
          <w:tcPr>
            <w:tcW w:w="850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0C112CE5" w14:textId="4D628AF9" w:rsidR="003710B8" w:rsidRPr="003710B8" w:rsidRDefault="003710B8" w:rsidP="002A5209">
            <w:pPr>
              <w:rPr>
                <w:bCs/>
                <w:sz w:val="24"/>
                <w:szCs w:val="24"/>
              </w:rPr>
            </w:pPr>
            <w:r w:rsidRPr="003710B8">
              <w:rPr>
                <w:rStyle w:val="lev"/>
                <w:b w:val="0"/>
                <w:sz w:val="24"/>
                <w:szCs w:val="24"/>
              </w:rPr>
              <w:t xml:space="preserve">Séjour skieur adulte ( Chambre Somport): </w:t>
            </w:r>
            <w:r w:rsidRPr="00770EE1">
              <w:rPr>
                <w:rStyle w:val="lev"/>
                <w:bCs w:val="0"/>
                <w:sz w:val="24"/>
                <w:szCs w:val="24"/>
              </w:rPr>
              <w:t>705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F3FDAC" w14:textId="77777777" w:rsidR="002A5209" w:rsidRPr="004B73C0" w:rsidRDefault="002A5209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660F53" w:rsidRPr="0043220D" w14:paraId="351B5B60" w14:textId="77777777" w:rsidTr="00504B10">
        <w:trPr>
          <w:trHeight w:val="310"/>
        </w:trPr>
        <w:tc>
          <w:tcPr>
            <w:tcW w:w="850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12BA83F" w14:textId="75702009" w:rsidR="00660F53" w:rsidRPr="00504B10" w:rsidRDefault="00504B10" w:rsidP="002A5209">
            <w:pPr>
              <w:rPr>
                <w:rStyle w:val="lev"/>
                <w:b w:val="0"/>
                <w:bCs w:val="0"/>
                <w:sz w:val="24"/>
                <w:szCs w:val="24"/>
              </w:rPr>
            </w:pPr>
            <w:r w:rsidRPr="00504B10">
              <w:rPr>
                <w:rStyle w:val="lev"/>
                <w:b w:val="0"/>
                <w:bCs w:val="0"/>
                <w:sz w:val="24"/>
                <w:szCs w:val="24"/>
              </w:rPr>
              <w:t>Séjour skieur adulte ( Chambre Hôtel des Voyageurs)</w:t>
            </w:r>
            <w:r w:rsidR="00770EE1">
              <w:rPr>
                <w:rStyle w:val="lev"/>
                <w:b w:val="0"/>
                <w:bCs w:val="0"/>
                <w:sz w:val="24"/>
                <w:szCs w:val="24"/>
              </w:rPr>
              <w:t xml:space="preserve"> : </w:t>
            </w:r>
            <w:r w:rsidRPr="00770EE1">
              <w:rPr>
                <w:rStyle w:val="lev"/>
                <w:sz w:val="24"/>
                <w:szCs w:val="24"/>
              </w:rPr>
              <w:t>765 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E277D1" w14:textId="77777777" w:rsidR="00660F53" w:rsidRPr="004B73C0" w:rsidRDefault="00660F53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3710B8" w:rsidRPr="0043220D" w14:paraId="56AEADCE" w14:textId="77777777" w:rsidTr="00504B10">
        <w:trPr>
          <w:trHeight w:val="310"/>
        </w:trPr>
        <w:tc>
          <w:tcPr>
            <w:tcW w:w="850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7204D69" w14:textId="0C99A9AC" w:rsidR="003710B8" w:rsidRPr="003710B8" w:rsidRDefault="003710B8" w:rsidP="002A5209">
            <w:pPr>
              <w:rPr>
                <w:rStyle w:val="lev"/>
                <w:b w:val="0"/>
                <w:bCs w:val="0"/>
                <w:sz w:val="24"/>
                <w:szCs w:val="24"/>
              </w:rPr>
            </w:pPr>
            <w:r w:rsidRPr="003710B8">
              <w:rPr>
                <w:rStyle w:val="lev"/>
                <w:b w:val="0"/>
                <w:bCs w:val="0"/>
                <w:sz w:val="24"/>
                <w:szCs w:val="24"/>
              </w:rPr>
              <w:t xml:space="preserve">Séjour skieur adolescent : </w:t>
            </w:r>
            <w:r w:rsidRPr="00770EE1">
              <w:rPr>
                <w:rStyle w:val="lev"/>
                <w:sz w:val="24"/>
                <w:szCs w:val="24"/>
              </w:rPr>
              <w:t>680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468D7C" w14:textId="77777777" w:rsidR="003710B8" w:rsidRPr="004B73C0" w:rsidRDefault="003710B8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AD1BC1" w:rsidRPr="0043220D" w14:paraId="590E80A4" w14:textId="77777777" w:rsidTr="00504B10">
        <w:trPr>
          <w:trHeight w:val="310"/>
        </w:trPr>
        <w:tc>
          <w:tcPr>
            <w:tcW w:w="8503" w:type="dxa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6A4255D0" w14:textId="6E7DF43D" w:rsidR="00AD1BC1" w:rsidRPr="00AD1BC1" w:rsidRDefault="00AD1BC1" w:rsidP="002A5209">
            <w:pPr>
              <w:rPr>
                <w:rStyle w:val="lev"/>
                <w:b w:val="0"/>
                <w:bCs w:val="0"/>
                <w:sz w:val="24"/>
                <w:szCs w:val="24"/>
              </w:rPr>
            </w:pPr>
            <w:r w:rsidRPr="00AD1BC1">
              <w:rPr>
                <w:rStyle w:val="lev"/>
                <w:b w:val="0"/>
                <w:bCs w:val="0"/>
                <w:sz w:val="24"/>
                <w:szCs w:val="24"/>
              </w:rPr>
              <w:t xml:space="preserve">Séjour skieur enfant: </w:t>
            </w:r>
            <w:r w:rsidRPr="00770EE1">
              <w:rPr>
                <w:rStyle w:val="lev"/>
                <w:sz w:val="24"/>
                <w:szCs w:val="24"/>
              </w:rPr>
              <w:t>655 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E3039E" w14:textId="77777777" w:rsidR="00AD1BC1" w:rsidRPr="004B73C0" w:rsidRDefault="00AD1BC1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2A5209" w:rsidRPr="0043220D" w14:paraId="568EE06A" w14:textId="77777777" w:rsidTr="00504B10">
        <w:trPr>
          <w:trHeight w:val="400"/>
        </w:trPr>
        <w:tc>
          <w:tcPr>
            <w:tcW w:w="8503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682" w14:textId="4A6736B0" w:rsidR="002A5209" w:rsidRPr="003710B8" w:rsidRDefault="002A5209" w:rsidP="000857F9">
            <w:pPr>
              <w:rPr>
                <w:sz w:val="24"/>
                <w:szCs w:val="24"/>
              </w:rPr>
            </w:pPr>
            <w:r w:rsidRPr="003710B8">
              <w:rPr>
                <w:sz w:val="24"/>
                <w:szCs w:val="24"/>
              </w:rPr>
              <w:t>Supplément chambre individuell</w:t>
            </w:r>
            <w:r w:rsidR="00340806" w:rsidRPr="003710B8">
              <w:rPr>
                <w:sz w:val="24"/>
                <w:szCs w:val="24"/>
              </w:rPr>
              <w:t>e</w:t>
            </w:r>
            <w:r w:rsidR="00770EE1">
              <w:rPr>
                <w:sz w:val="24"/>
                <w:szCs w:val="24"/>
              </w:rPr>
              <w:t> :</w:t>
            </w:r>
            <w:r w:rsidR="00770EE1">
              <w:t xml:space="preserve"> </w:t>
            </w:r>
            <w:r w:rsidR="003710B8" w:rsidRPr="00150B8A">
              <w:rPr>
                <w:b/>
                <w:bCs/>
                <w:sz w:val="24"/>
                <w:szCs w:val="24"/>
              </w:rPr>
              <w:t>90 euros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B4EE8" w14:textId="77777777" w:rsidR="002A5209" w:rsidRPr="004B73C0" w:rsidRDefault="002A5209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280BC1" w:rsidRPr="0043220D" w14:paraId="4A7681E9" w14:textId="77777777" w:rsidTr="00504B10">
        <w:trPr>
          <w:trHeight w:val="400"/>
        </w:trPr>
        <w:tc>
          <w:tcPr>
            <w:tcW w:w="6375" w:type="dxa"/>
            <w:tcBorders>
              <w:left w:val="single" w:sz="2" w:space="0" w:color="auto"/>
              <w:right w:val="nil"/>
            </w:tcBorders>
            <w:vAlign w:val="center"/>
          </w:tcPr>
          <w:p w14:paraId="30A86EAF" w14:textId="77777777" w:rsidR="00280BC1" w:rsidRPr="00C845D6" w:rsidRDefault="00280BC1" w:rsidP="000857F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nil"/>
              <w:right w:val="single" w:sz="4" w:space="0" w:color="auto"/>
            </w:tcBorders>
            <w:vAlign w:val="center"/>
          </w:tcPr>
          <w:p w14:paraId="7D147C30" w14:textId="25AF221B" w:rsidR="00280BC1" w:rsidRPr="00C845D6" w:rsidRDefault="00280BC1" w:rsidP="00280BC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SOUS</w:t>
            </w:r>
            <w:r w:rsidRPr="00B212C8">
              <w:rPr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ED44D6" w14:textId="77777777" w:rsidR="00280BC1" w:rsidRPr="004B73C0" w:rsidRDefault="00280BC1" w:rsidP="001611DF">
            <w:pPr>
              <w:jc w:val="right"/>
              <w:rPr>
                <w:sz w:val="28"/>
                <w:szCs w:val="28"/>
              </w:rPr>
            </w:pPr>
          </w:p>
        </w:tc>
      </w:tr>
      <w:tr w:rsidR="008D6FB7" w:rsidRPr="0043220D" w14:paraId="7B64D2F5" w14:textId="77777777" w:rsidTr="00504B10">
        <w:trPr>
          <w:trHeight w:val="279"/>
        </w:trPr>
        <w:tc>
          <w:tcPr>
            <w:tcW w:w="6375" w:type="dxa"/>
            <w:tcBorders>
              <w:left w:val="single" w:sz="2" w:space="0" w:color="auto"/>
              <w:right w:val="nil"/>
            </w:tcBorders>
            <w:vAlign w:val="center"/>
          </w:tcPr>
          <w:p w14:paraId="42441CF2" w14:textId="3E35FCD0" w:rsidR="008D6FB7" w:rsidRPr="00C845D6" w:rsidRDefault="008D6FB7" w:rsidP="00504B10">
            <w:pPr>
              <w:spacing w:line="256" w:lineRule="auto"/>
              <w:ind w:right="-813"/>
              <w:jc w:val="both"/>
              <w:rPr>
                <w:sz w:val="20"/>
                <w:szCs w:val="20"/>
              </w:rPr>
            </w:pPr>
            <w:r w:rsidRPr="00452A84">
              <w:rPr>
                <w:sz w:val="20"/>
                <w:szCs w:val="20"/>
              </w:rPr>
              <w:t>1% frais d’Immatriculation</w:t>
            </w:r>
            <w:r w:rsidR="00290996" w:rsidRPr="00452A84">
              <w:rPr>
                <w:sz w:val="20"/>
                <w:szCs w:val="20"/>
              </w:rPr>
              <w:t xml:space="preserve"> Tourisme</w:t>
            </w:r>
            <w:r w:rsidR="00340806">
              <w:rPr>
                <w:sz w:val="20"/>
                <w:szCs w:val="20"/>
              </w:rPr>
              <w:t>. A rajouter</w:t>
            </w:r>
            <w:r w:rsidR="00290996" w:rsidRPr="00452A84">
              <w:rPr>
                <w:sz w:val="20"/>
                <w:szCs w:val="20"/>
              </w:rPr>
              <w:t xml:space="preserve"> </w:t>
            </w:r>
            <w:r w:rsidR="002968A9" w:rsidRPr="00452A84">
              <w:rPr>
                <w:sz w:val="20"/>
                <w:szCs w:val="20"/>
              </w:rPr>
              <w:t xml:space="preserve">sur le total des lignes </w:t>
            </w:r>
            <w:r w:rsidR="00504B10">
              <w:rPr>
                <w:sz w:val="20"/>
                <w:szCs w:val="20"/>
              </w:rPr>
              <w:t xml:space="preserve">ci-dessus </w:t>
            </w:r>
            <w:r w:rsidR="00504B10" w:rsidRPr="00452A84">
              <w:rPr>
                <w:sz w:val="20"/>
                <w:szCs w:val="20"/>
              </w:rPr>
              <w:t>i</w:t>
            </w:r>
            <w:r w:rsidR="00504B10">
              <w:rPr>
                <w:sz w:val="20"/>
                <w:szCs w:val="20"/>
              </w:rPr>
              <w:t>-</w:t>
            </w:r>
            <w:r w:rsidR="00504B10" w:rsidRPr="00452A84">
              <w:rPr>
                <w:sz w:val="20"/>
                <w:szCs w:val="20"/>
              </w:rPr>
              <w:t>dessus</w:t>
            </w: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A1752F8" w14:textId="77777777" w:rsidR="008D6FB7" w:rsidRPr="00C845D6" w:rsidRDefault="008D6FB7" w:rsidP="00770EE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6D2E0" w14:textId="77777777" w:rsidR="008D6FB7" w:rsidRPr="004B73C0" w:rsidRDefault="008D6FB7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B212C8" w:rsidRPr="0043220D" w14:paraId="7AF02F0E" w14:textId="77777777" w:rsidTr="00504B10">
        <w:trPr>
          <w:trHeight w:val="404"/>
        </w:trPr>
        <w:tc>
          <w:tcPr>
            <w:tcW w:w="6375" w:type="dxa"/>
            <w:tcBorders>
              <w:left w:val="single" w:sz="2" w:space="0" w:color="auto"/>
              <w:right w:val="nil"/>
            </w:tcBorders>
            <w:vAlign w:val="center"/>
          </w:tcPr>
          <w:p w14:paraId="5BEBA6B9" w14:textId="77777777" w:rsidR="00433BC0" w:rsidRDefault="00433BC0" w:rsidP="0043220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67FE0A" w14:textId="77777777" w:rsidR="00B212C8" w:rsidRPr="00B212C8" w:rsidRDefault="00B212C8" w:rsidP="0075002B">
            <w:pPr>
              <w:jc w:val="center"/>
              <w:rPr>
                <w:b/>
                <w:sz w:val="20"/>
                <w:szCs w:val="20"/>
              </w:rPr>
            </w:pPr>
            <w:r w:rsidRPr="00B212C8">
              <w:rPr>
                <w:b/>
                <w:sz w:val="20"/>
                <w:szCs w:val="20"/>
              </w:rPr>
              <w:t>MONTANT TOTAL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9C8FC" w14:textId="77777777" w:rsidR="00B212C8" w:rsidRPr="004B73C0" w:rsidRDefault="001611DF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325D6F" w14:paraId="744CEA59" w14:textId="77777777" w:rsidTr="00504B10">
        <w:trPr>
          <w:trHeight w:val="438"/>
        </w:trPr>
        <w:tc>
          <w:tcPr>
            <w:tcW w:w="8503" w:type="dxa"/>
            <w:gridSpan w:val="2"/>
            <w:tcBorders>
              <w:left w:val="single" w:sz="2" w:space="0" w:color="auto"/>
            </w:tcBorders>
            <w:vAlign w:val="center"/>
          </w:tcPr>
          <w:p w14:paraId="6B4A1F2D" w14:textId="311F841A" w:rsidR="00325D6F" w:rsidRPr="00DD0B35" w:rsidRDefault="00E942F1" w:rsidP="00651F57">
            <w:pPr>
              <w:jc w:val="right"/>
              <w:rPr>
                <w:sz w:val="24"/>
                <w:szCs w:val="24"/>
              </w:rPr>
            </w:pPr>
            <w:r w:rsidRPr="00DD0B35">
              <w:rPr>
                <w:b/>
                <w:sz w:val="24"/>
                <w:szCs w:val="24"/>
              </w:rPr>
              <w:t>A</w:t>
            </w:r>
            <w:r w:rsidR="00325D6F" w:rsidRPr="00DD0B35">
              <w:rPr>
                <w:b/>
                <w:sz w:val="24"/>
                <w:szCs w:val="24"/>
              </w:rPr>
              <w:t>compte </w:t>
            </w:r>
            <w:r w:rsidR="000A167E" w:rsidRPr="00DD0B35">
              <w:rPr>
                <w:b/>
                <w:sz w:val="24"/>
                <w:szCs w:val="24"/>
              </w:rPr>
              <w:t xml:space="preserve">à la signature du contrat </w:t>
            </w:r>
            <w:r w:rsidR="00325D6F" w:rsidRPr="00DD0B35">
              <w:rPr>
                <w:b/>
                <w:sz w:val="24"/>
                <w:szCs w:val="24"/>
              </w:rPr>
              <w:t xml:space="preserve">: </w:t>
            </w:r>
            <w:r w:rsidR="00826CD2" w:rsidRPr="00DD0B35">
              <w:rPr>
                <w:b/>
                <w:sz w:val="24"/>
                <w:szCs w:val="24"/>
              </w:rPr>
              <w:t>100</w:t>
            </w:r>
            <w:r w:rsidR="00867BB5" w:rsidRPr="00DD0B3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867BB5" w:rsidRPr="00DD0B35">
              <w:rPr>
                <w:b/>
                <w:sz w:val="24"/>
                <w:szCs w:val="24"/>
              </w:rPr>
              <w:t>€</w:t>
            </w:r>
            <w:r w:rsidR="00325D6F" w:rsidRPr="00DD0B3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59AF244" w14:textId="77777777" w:rsidR="00325D6F" w:rsidRPr="004B73C0" w:rsidRDefault="001611DF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651F57" w14:paraId="087A738E" w14:textId="77777777" w:rsidTr="00770EE1">
        <w:trPr>
          <w:trHeight w:val="70"/>
        </w:trPr>
        <w:tc>
          <w:tcPr>
            <w:tcW w:w="8503" w:type="dxa"/>
            <w:gridSpan w:val="2"/>
            <w:tcBorders>
              <w:left w:val="single" w:sz="2" w:space="0" w:color="auto"/>
            </w:tcBorders>
            <w:vAlign w:val="center"/>
          </w:tcPr>
          <w:p w14:paraId="1804D635" w14:textId="075A42A9" w:rsidR="00642DA9" w:rsidRPr="0072578A" w:rsidRDefault="00642DA9" w:rsidP="00642D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72578A">
              <w:rPr>
                <w:b/>
                <w:sz w:val="20"/>
                <w:szCs w:val="20"/>
              </w:rPr>
              <w:t>e souhaite souscrire l’assurance facultative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18"/>
                <w:szCs w:val="18"/>
              </w:rPr>
              <w:t>(A faire le même jour que la signature de ce contrat)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578A">
              <w:rPr>
                <w:b/>
                <w:sz w:val="20"/>
                <w:szCs w:val="20"/>
              </w:rPr>
              <w:t>:</w:t>
            </w:r>
          </w:p>
          <w:p w14:paraId="0C9A69B4" w14:textId="7E674771" w:rsidR="00642DA9" w:rsidRPr="0072578A" w:rsidRDefault="00642DA9" w:rsidP="00642DA9">
            <w:pPr>
              <w:ind w:left="149" w:hanging="149"/>
              <w:rPr>
                <w:sz w:val="20"/>
                <w:szCs w:val="20"/>
              </w:rPr>
            </w:pPr>
            <w:r w:rsidRPr="0072578A">
              <w:rPr>
                <w:sz w:val="20"/>
                <w:szCs w:val="20"/>
              </w:rPr>
              <w:t xml:space="preserve"> </w:t>
            </w:r>
            <w:r w:rsidRPr="0072578A">
              <w:rPr>
                <w:sz w:val="20"/>
                <w:szCs w:val="20"/>
              </w:rPr>
              <w:sym w:font="Wingdings" w:char="F071"/>
            </w:r>
            <w:r w:rsidRPr="0072578A">
              <w:rPr>
                <w:sz w:val="20"/>
                <w:szCs w:val="20"/>
              </w:rPr>
              <w:t xml:space="preserve"> Option 1 : Formule </w:t>
            </w:r>
            <w:r w:rsidR="00280BC1">
              <w:rPr>
                <w:sz w:val="20"/>
                <w:szCs w:val="20"/>
              </w:rPr>
              <w:t xml:space="preserve">Avant Départ </w:t>
            </w:r>
            <w:r w:rsidR="00280BC1" w:rsidRPr="00280BC1">
              <w:rPr>
                <w:i/>
                <w:iCs/>
                <w:sz w:val="18"/>
                <w:szCs w:val="18"/>
              </w:rPr>
              <w:t>(</w:t>
            </w:r>
            <w:r w:rsidRPr="00280BC1">
              <w:rPr>
                <w:i/>
                <w:iCs/>
                <w:sz w:val="18"/>
                <w:szCs w:val="18"/>
              </w:rPr>
              <w:t>Annulation)</w:t>
            </w:r>
            <w:r w:rsidRPr="00280BC1">
              <w:rPr>
                <w:sz w:val="18"/>
                <w:szCs w:val="18"/>
              </w:rPr>
              <w:t xml:space="preserve">  </w:t>
            </w:r>
          </w:p>
          <w:p w14:paraId="16099888" w14:textId="33FB38AF" w:rsidR="00642DA9" w:rsidRDefault="00642DA9" w:rsidP="00642DA9">
            <w:pPr>
              <w:rPr>
                <w:b/>
                <w:bCs/>
                <w:sz w:val="20"/>
                <w:szCs w:val="20"/>
              </w:rPr>
            </w:pPr>
            <w:r w:rsidRPr="0072578A">
              <w:rPr>
                <w:sz w:val="20"/>
                <w:szCs w:val="20"/>
              </w:rPr>
              <w:t xml:space="preserve"> </w:t>
            </w:r>
            <w:r w:rsidRPr="0072578A">
              <w:rPr>
                <w:sz w:val="20"/>
                <w:szCs w:val="20"/>
              </w:rPr>
              <w:sym w:font="Wingdings" w:char="F071"/>
            </w:r>
            <w:r w:rsidRPr="0072578A">
              <w:rPr>
                <w:sz w:val="20"/>
                <w:szCs w:val="20"/>
              </w:rPr>
              <w:t xml:space="preserve"> Option 2 : </w:t>
            </w:r>
            <w:r>
              <w:rPr>
                <w:sz w:val="20"/>
                <w:szCs w:val="20"/>
              </w:rPr>
              <w:t xml:space="preserve">Formule </w:t>
            </w:r>
            <w:r w:rsidR="00280BC1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écouverte </w:t>
            </w:r>
            <w:r w:rsidR="003053F4">
              <w:rPr>
                <w:sz w:val="20"/>
                <w:szCs w:val="20"/>
              </w:rPr>
              <w:t xml:space="preserve">2 </w:t>
            </w:r>
            <w:r w:rsidRPr="00280BC1">
              <w:rPr>
                <w:i/>
                <w:iCs/>
                <w:sz w:val="18"/>
                <w:szCs w:val="18"/>
              </w:rPr>
              <w:t xml:space="preserve">(avant et pendant le séjour) </w:t>
            </w:r>
          </w:p>
          <w:p w14:paraId="6BF37109" w14:textId="77777777" w:rsidR="00613E7F" w:rsidRDefault="00642DA9" w:rsidP="00642DA9">
            <w:pPr>
              <w:rPr>
                <w:rStyle w:val="Lienhypertexte"/>
                <w:sz w:val="18"/>
                <w:szCs w:val="18"/>
              </w:rPr>
            </w:pPr>
            <w:r w:rsidRPr="00642DA9">
              <w:rPr>
                <w:b/>
                <w:bCs/>
                <w:sz w:val="18"/>
                <w:szCs w:val="18"/>
              </w:rPr>
              <w:t xml:space="preserve">NB : Si souscription individuelle, à faire vous-même à : </w:t>
            </w:r>
            <w:hyperlink r:id="rId8" w:history="1">
              <w:r w:rsidRPr="00642DA9">
                <w:rPr>
                  <w:rStyle w:val="Lienhypertexte"/>
                  <w:sz w:val="18"/>
                  <w:szCs w:val="18"/>
                </w:rPr>
                <w:t>https://unat.assurinco.com/souscrire</w:t>
              </w:r>
            </w:hyperlink>
            <w:r w:rsidR="00280BC1">
              <w:rPr>
                <w:rStyle w:val="Lienhypertexte"/>
                <w:sz w:val="18"/>
                <w:szCs w:val="18"/>
              </w:rPr>
              <w:t xml:space="preserve"> </w:t>
            </w:r>
          </w:p>
          <w:p w14:paraId="352363CF" w14:textId="1704D011" w:rsidR="002558F3" w:rsidRDefault="00613E7F" w:rsidP="002558F3">
            <w:pPr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</w:pPr>
            <w:r>
              <w:rPr>
                <w:rStyle w:val="Lienhypertexte"/>
                <w:sz w:val="18"/>
                <w:szCs w:val="18"/>
              </w:rPr>
              <w:t xml:space="preserve">Code partenaire à saisir : 2fopen   </w:t>
            </w:r>
            <w:r>
              <w:rPr>
                <w:rStyle w:val="Lienhypertexte"/>
                <w:b/>
                <w:bCs/>
                <w:sz w:val="18"/>
                <w:szCs w:val="18"/>
              </w:rPr>
              <w:t>Procédure de souscription</w:t>
            </w:r>
            <w:r>
              <w:rPr>
                <w:rStyle w:val="Lienhypertexte"/>
                <w:sz w:val="18"/>
                <w:szCs w:val="18"/>
              </w:rPr>
              <w:t xml:space="preserve"> : </w:t>
            </w:r>
            <w:hyperlink r:id="rId9" w:history="1">
              <w:r>
                <w:rPr>
                  <w:rStyle w:val="Lienhypertexte"/>
                  <w:b/>
                  <w:bCs/>
                  <w:color w:val="FF0000"/>
                  <w:sz w:val="18"/>
                  <w:szCs w:val="18"/>
                </w:rPr>
                <w:t>ici</w:t>
              </w:r>
            </w:hyperlink>
            <w:r w:rsidRPr="00280BC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 xml:space="preserve"> </w:t>
            </w:r>
            <w:r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 xml:space="preserve">      </w:t>
            </w:r>
            <w:r w:rsidR="00280BC1" w:rsidRPr="00280BC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>(Ne rien inscrire dans la case ci-contr</w:t>
            </w:r>
            <w:r w:rsidR="00770EE1">
              <w:rPr>
                <w:rStyle w:val="Lienhypertexte"/>
                <w:i/>
                <w:iCs/>
                <w:color w:val="auto"/>
                <w:sz w:val="16"/>
                <w:szCs w:val="16"/>
                <w:u w:val="none"/>
              </w:rPr>
              <w:t>e</w:t>
            </w:r>
            <w:r w:rsidR="00770EE1">
              <w:rPr>
                <w:rStyle w:val="Lienhypertexte"/>
                <w:i/>
                <w:iCs/>
                <w:sz w:val="16"/>
                <w:szCs w:val="16"/>
              </w:rPr>
              <w:t>)</w:t>
            </w:r>
          </w:p>
          <w:p w14:paraId="620C1DC4" w14:textId="77777777" w:rsidR="00770EE1" w:rsidRDefault="00770EE1" w:rsidP="002558F3">
            <w:pPr>
              <w:rPr>
                <w:i/>
                <w:iCs/>
                <w:sz w:val="16"/>
                <w:szCs w:val="16"/>
              </w:rPr>
            </w:pPr>
          </w:p>
          <w:p w14:paraId="30D2DF29" w14:textId="3401BA0B" w:rsidR="00770EE1" w:rsidRPr="009750AB" w:rsidRDefault="00770EE1" w:rsidP="00770EE1">
            <w:pPr>
              <w:jc w:val="right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Pr="00651F57">
              <w:rPr>
                <w:b/>
                <w:sz w:val="20"/>
                <w:szCs w:val="20"/>
                <w:vertAlign w:val="superscript"/>
              </w:rPr>
              <w:t>er</w:t>
            </w:r>
            <w:r>
              <w:rPr>
                <w:b/>
                <w:sz w:val="20"/>
                <w:szCs w:val="20"/>
              </w:rPr>
              <w:t xml:space="preserve"> VERSEMENT à la signature du contrat = </w:t>
            </w:r>
            <w:r w:rsidRPr="00DE09BA">
              <w:rPr>
                <w:b/>
                <w:smallCaps/>
                <w:sz w:val="20"/>
                <w:szCs w:val="20"/>
              </w:rPr>
              <w:t xml:space="preserve">acompte </w:t>
            </w:r>
          </w:p>
          <w:p w14:paraId="4EC9A607" w14:textId="24C7E7F6" w:rsidR="00770EE1" w:rsidRDefault="00770EE1" w:rsidP="00770EE1">
            <w:pPr>
              <w:rPr>
                <w:i/>
                <w:iCs/>
                <w:sz w:val="16"/>
                <w:szCs w:val="16"/>
              </w:rPr>
            </w:pPr>
            <w:r>
              <w:rPr>
                <w:sz w:val="20"/>
                <w:szCs w:val="20"/>
              </w:rPr>
              <w:t>Chèque* n° ………………………………………………</w:t>
            </w:r>
            <w:r>
              <w:rPr>
                <w:sz w:val="12"/>
                <w:szCs w:val="12"/>
              </w:rPr>
              <w:t xml:space="preserve">    </w:t>
            </w:r>
            <w:r>
              <w:rPr>
                <w:sz w:val="20"/>
                <w:szCs w:val="20"/>
              </w:rPr>
              <w:t>Banque : …………..…….………………………………</w:t>
            </w:r>
          </w:p>
          <w:p w14:paraId="3F864AC7" w14:textId="7D2E40A9" w:rsidR="00770EE1" w:rsidRPr="00504B10" w:rsidRDefault="00770EE1" w:rsidP="002558F3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2AC327A" w14:textId="77777777" w:rsidR="00613E7F" w:rsidRDefault="00613E7F" w:rsidP="001611DF">
            <w:pPr>
              <w:jc w:val="right"/>
              <w:rPr>
                <w:sz w:val="28"/>
                <w:szCs w:val="28"/>
              </w:rPr>
            </w:pPr>
          </w:p>
          <w:p w14:paraId="1DEF82D2" w14:textId="41C3E412" w:rsidR="00651F57" w:rsidRPr="004B73C0" w:rsidRDefault="00651F57" w:rsidP="00504B10">
            <w:pPr>
              <w:rPr>
                <w:sz w:val="24"/>
                <w:szCs w:val="24"/>
              </w:rPr>
            </w:pPr>
          </w:p>
        </w:tc>
      </w:tr>
      <w:tr w:rsidR="00651F57" w14:paraId="094E0B9D" w14:textId="77777777" w:rsidTr="00504B10">
        <w:trPr>
          <w:trHeight w:val="430"/>
        </w:trPr>
        <w:tc>
          <w:tcPr>
            <w:tcW w:w="8503" w:type="dxa"/>
            <w:gridSpan w:val="2"/>
            <w:tcBorders>
              <w:left w:val="single" w:sz="2" w:space="0" w:color="auto"/>
              <w:right w:val="thinThickSmallGap" w:sz="24" w:space="0" w:color="auto"/>
            </w:tcBorders>
            <w:vAlign w:val="center"/>
          </w:tcPr>
          <w:p w14:paraId="5EE843A5" w14:textId="33E70DDC" w:rsidR="00651F57" w:rsidRPr="00770EE1" w:rsidRDefault="00770EE1" w:rsidP="00770EE1">
            <w:pPr>
              <w:jc w:val="right"/>
              <w:rPr>
                <w:b/>
                <w:color w:val="002060"/>
                <w:sz w:val="24"/>
                <w:szCs w:val="24"/>
              </w:rPr>
            </w:pPr>
            <w:r w:rsidRPr="00770EE1">
              <w:rPr>
                <w:b/>
                <w:color w:val="002060"/>
                <w:sz w:val="24"/>
                <w:szCs w:val="24"/>
              </w:rPr>
              <w:t>SOLDE à régler avant le</w:t>
            </w:r>
            <w:r w:rsidRPr="00770EE1">
              <w:rPr>
                <w:b/>
                <w:color w:val="002060"/>
                <w:sz w:val="24"/>
                <w:szCs w:val="24"/>
              </w:rPr>
              <w:t xml:space="preserve"> 8</w:t>
            </w:r>
            <w:r w:rsidRPr="00770EE1">
              <w:rPr>
                <w:b/>
                <w:color w:val="002060"/>
                <w:sz w:val="24"/>
                <w:szCs w:val="24"/>
              </w:rPr>
              <w:t xml:space="preserve"> JANVIER 2026</w:t>
            </w:r>
            <w:r w:rsidRPr="00770EE1"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770EE1">
              <w:rPr>
                <w:b/>
                <w:color w:val="002060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F77FDBE" w14:textId="77777777" w:rsidR="00651F57" w:rsidRPr="004B73C0" w:rsidRDefault="00091013" w:rsidP="001611DF">
            <w:pPr>
              <w:jc w:val="right"/>
              <w:rPr>
                <w:sz w:val="24"/>
                <w:szCs w:val="24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  <w:tr w:rsidR="000A167E" w14:paraId="3AB80D5C" w14:textId="77777777" w:rsidTr="00504B10">
        <w:trPr>
          <w:trHeight w:val="430"/>
        </w:trPr>
        <w:tc>
          <w:tcPr>
            <w:tcW w:w="8503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CB4F7E" w14:textId="41985EBC" w:rsidR="000A167E" w:rsidRDefault="000A167E" w:rsidP="00826CD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AB55CDB" w14:textId="77777777" w:rsidR="000A167E" w:rsidRPr="004B73C0" w:rsidRDefault="00192698" w:rsidP="001611DF">
            <w:pPr>
              <w:jc w:val="right"/>
              <w:rPr>
                <w:sz w:val="28"/>
                <w:szCs w:val="28"/>
              </w:rPr>
            </w:pPr>
            <w:r w:rsidRPr="004B73C0">
              <w:rPr>
                <w:sz w:val="28"/>
                <w:szCs w:val="28"/>
              </w:rPr>
              <w:t>€</w:t>
            </w:r>
          </w:p>
        </w:tc>
      </w:tr>
    </w:tbl>
    <w:p w14:paraId="13E3CC9D" w14:textId="19FD4E4E" w:rsidR="004B73C0" w:rsidRPr="00826CD2" w:rsidRDefault="00105164" w:rsidP="00826CD2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  <w:sz w:val="18"/>
          <w:szCs w:val="18"/>
        </w:rPr>
      </w:pPr>
      <w:r w:rsidRPr="004B73C0">
        <w:rPr>
          <w:i/>
        </w:rPr>
        <w:t>*Chèque</w:t>
      </w:r>
      <w:r w:rsidR="00860C70">
        <w:rPr>
          <w:i/>
        </w:rPr>
        <w:t>s</w:t>
      </w:r>
      <w:r w:rsidRPr="004B73C0">
        <w:rPr>
          <w:i/>
        </w:rPr>
        <w:t xml:space="preserve"> à l’ordre du Comité </w:t>
      </w:r>
      <w:r w:rsidR="00E52B37">
        <w:rPr>
          <w:i/>
        </w:rPr>
        <w:t>d</w:t>
      </w:r>
      <w:r w:rsidRPr="004B73C0">
        <w:rPr>
          <w:i/>
        </w:rPr>
        <w:t>épartemental 2FOP</w:t>
      </w:r>
      <w:r w:rsidR="00860C70">
        <w:rPr>
          <w:i/>
        </w:rPr>
        <w:t xml:space="preserve">EN à adresser à Serge Capdessus 1717 route de Morlaas 64160 Buros </w:t>
      </w:r>
    </w:p>
    <w:p w14:paraId="5FD7630E" w14:textId="77777777" w:rsidR="00613E7F" w:rsidRDefault="00613E7F" w:rsidP="00105164">
      <w:pPr>
        <w:pStyle w:val="Paragraphedeliste"/>
        <w:tabs>
          <w:tab w:val="left" w:leader="dot" w:pos="9072"/>
        </w:tabs>
        <w:spacing w:before="60"/>
        <w:ind w:left="-425" w:right="-425"/>
        <w:rPr>
          <w:i/>
          <w:color w:val="FF0000"/>
          <w:sz w:val="18"/>
          <w:szCs w:val="18"/>
        </w:rPr>
      </w:pPr>
    </w:p>
    <w:p w14:paraId="252D656C" w14:textId="05A57D41" w:rsidR="00F859C1" w:rsidRPr="00206EEC" w:rsidRDefault="00DD0B35" w:rsidP="00F859C1">
      <w:pPr>
        <w:pStyle w:val="Paragraphedeliste"/>
        <w:tabs>
          <w:tab w:val="left" w:leader="dot" w:pos="9072"/>
        </w:tabs>
        <w:ind w:left="0" w:right="-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47BE051F">
          <v:rect id="_x0000_i1025" style="width:491.15pt;height:1pt" o:hrpct="990" o:hralign="center" o:hrstd="t" o:hr="t" fillcolor="#a0a0a0" stroked="f"/>
        </w:pict>
      </w:r>
    </w:p>
    <w:p w14:paraId="52C580F8" w14:textId="77777777" w:rsidR="00D50ADC" w:rsidRDefault="00D50ADC" w:rsidP="009515B3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 w:rsidRPr="00A207BC">
        <w:rPr>
          <w:rFonts w:asciiTheme="minorHAnsi" w:hAnsiTheme="minorHAnsi" w:cstheme="minorHAnsi"/>
          <w:b/>
          <w:bCs/>
          <w:sz w:val="24"/>
          <w:szCs w:val="24"/>
        </w:rPr>
        <w:t xml:space="preserve"> Personne à prévenir en cas d’urgence</w:t>
      </w:r>
      <w:r w:rsidRPr="00A207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CCC94F" w14:textId="3CF52F8A" w:rsidR="00613E7F" w:rsidRDefault="00613E7F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Nom : </w:t>
      </w:r>
      <w:r w:rsidR="00D50ADC" w:rsidRPr="00D50ADC">
        <w:rPr>
          <w:rFonts w:asciiTheme="minorHAnsi" w:hAnsiTheme="minorHAnsi" w:cstheme="minorHAnsi"/>
          <w:sz w:val="24"/>
          <w:szCs w:val="24"/>
        </w:rPr>
        <w:t>……………………………………………………………… Téléphone : …………………………………………………</w:t>
      </w:r>
    </w:p>
    <w:p w14:paraId="3853B3F7" w14:textId="62C16711" w:rsidR="00613E7F" w:rsidRPr="00613E7F" w:rsidRDefault="00613E7F" w:rsidP="00613E7F">
      <w:pPr>
        <w:tabs>
          <w:tab w:val="right" w:leader="dot" w:pos="5954"/>
          <w:tab w:val="right" w:leader="dot" w:pos="9356"/>
        </w:tabs>
        <w:spacing w:before="120"/>
        <w:ind w:left="-284" w:right="-425"/>
        <w:jc w:val="both"/>
        <w:rPr>
          <w:i/>
          <w:sz w:val="20"/>
          <w:szCs w:val="20"/>
        </w:rPr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3E7F">
        <w:rPr>
          <w:b/>
          <w:sz w:val="24"/>
          <w:szCs w:val="24"/>
        </w:rPr>
        <w:t>Covoiturage</w:t>
      </w:r>
      <w:r w:rsidRPr="00613E7F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: </w:t>
      </w:r>
      <w:r w:rsidRPr="006A4DA1">
        <w:rPr>
          <w:bCs/>
          <w:sz w:val="20"/>
          <w:szCs w:val="20"/>
        </w:rPr>
        <w:t>Pour se rendre sur le lieu du séjour (et pour les déplacements sur place selon programme), la 2FOPEN établira une liste des participants (avec adresse, mail et n° de téléphone) souhaitant covoiturer et vous la transmettra pour vous permettre de vous organiser.</w:t>
      </w:r>
    </w:p>
    <w:p w14:paraId="7E2BE384" w14:textId="77777777" w:rsidR="00613E7F" w:rsidRPr="005D6B8E" w:rsidRDefault="00613E7F" w:rsidP="00613E7F">
      <w:pPr>
        <w:pStyle w:val="Paragraphedeliste"/>
        <w:tabs>
          <w:tab w:val="left" w:pos="541"/>
        </w:tabs>
        <w:spacing w:before="66"/>
        <w:ind w:left="540" w:hanging="824"/>
        <w:jc w:val="both"/>
        <w:rPr>
          <w:b/>
          <w:sz w:val="20"/>
          <w:szCs w:val="20"/>
        </w:rPr>
      </w:pPr>
      <w:r w:rsidRPr="002B7231">
        <w:rPr>
          <w:i/>
          <w:sz w:val="20"/>
          <w:szCs w:val="20"/>
          <w:u w:val="single"/>
        </w:rPr>
        <w:t>Si vous souhaitez covoiturer</w:t>
      </w:r>
      <w:r w:rsidRPr="005D6B8E">
        <w:rPr>
          <w:i/>
          <w:sz w:val="20"/>
          <w:szCs w:val="20"/>
        </w:rPr>
        <w:t xml:space="preserve"> pour ce séjour,</w:t>
      </w:r>
      <w:r w:rsidRPr="005D6B8E">
        <w:rPr>
          <w:b/>
          <w:sz w:val="20"/>
          <w:szCs w:val="20"/>
        </w:rPr>
        <w:t xml:space="preserve"> </w:t>
      </w:r>
      <w:r w:rsidRPr="005D6B8E">
        <w:rPr>
          <w:i/>
          <w:sz w:val="20"/>
          <w:szCs w:val="20"/>
        </w:rPr>
        <w:t>cochez</w:t>
      </w:r>
      <w:r w:rsidRPr="005D6B8E">
        <w:rPr>
          <w:i/>
          <w:spacing w:val="-2"/>
          <w:sz w:val="20"/>
          <w:szCs w:val="20"/>
        </w:rPr>
        <w:t xml:space="preserve"> </w:t>
      </w:r>
      <w:r w:rsidRPr="005D6B8E">
        <w:rPr>
          <w:i/>
          <w:sz w:val="20"/>
          <w:szCs w:val="20"/>
        </w:rPr>
        <w:t>une case</w:t>
      </w:r>
      <w:r>
        <w:rPr>
          <w:i/>
          <w:sz w:val="20"/>
          <w:szCs w:val="20"/>
        </w:rPr>
        <w:t xml:space="preserve"> : </w:t>
      </w:r>
      <w:r w:rsidRPr="005D6B8E">
        <w:rPr>
          <w:i/>
          <w:sz w:val="20"/>
          <w:szCs w:val="20"/>
        </w:rPr>
        <w:t xml:space="preserve">conducteur </w:t>
      </w:r>
      <w:r w:rsidRPr="005D6B8E">
        <w:rPr>
          <w:rFonts w:ascii="Wingdings" w:hAnsi="Wingdings"/>
          <w:sz w:val="20"/>
          <w:szCs w:val="20"/>
        </w:rPr>
        <w:t></w:t>
      </w:r>
      <w:r w:rsidRPr="005D6B8E">
        <w:rPr>
          <w:rFonts w:ascii="Wingdings" w:hAnsi="Wingdings"/>
          <w:sz w:val="20"/>
          <w:szCs w:val="20"/>
        </w:rPr>
        <w:t></w:t>
      </w:r>
      <w:r w:rsidRPr="005D6B8E">
        <w:rPr>
          <w:i/>
          <w:sz w:val="20"/>
          <w:szCs w:val="20"/>
        </w:rPr>
        <w:t xml:space="preserve">passager  </w:t>
      </w:r>
      <w:r w:rsidRPr="005D6B8E">
        <w:rPr>
          <w:rFonts w:ascii="Wingdings" w:hAnsi="Wingdings"/>
          <w:sz w:val="20"/>
          <w:szCs w:val="20"/>
        </w:rPr>
        <w:t></w:t>
      </w:r>
      <w:r>
        <w:rPr>
          <w:rFonts w:ascii="Wingdings" w:hAnsi="Wingdings"/>
          <w:sz w:val="20"/>
          <w:szCs w:val="20"/>
        </w:rPr>
        <w:t></w:t>
      </w:r>
      <w:r>
        <w:rPr>
          <w:i/>
          <w:sz w:val="20"/>
          <w:szCs w:val="20"/>
        </w:rPr>
        <w:t>pas de préférence</w:t>
      </w:r>
      <w:r w:rsidRPr="005D6B8E">
        <w:rPr>
          <w:i/>
          <w:sz w:val="20"/>
          <w:szCs w:val="20"/>
        </w:rPr>
        <w:t xml:space="preserve">  </w:t>
      </w:r>
      <w:r w:rsidRPr="005D6B8E">
        <w:rPr>
          <w:rFonts w:ascii="Wingdings" w:hAnsi="Wingdings"/>
          <w:sz w:val="20"/>
          <w:szCs w:val="20"/>
        </w:rPr>
        <w:t></w:t>
      </w:r>
    </w:p>
    <w:p w14:paraId="320CCCEB" w14:textId="77777777" w:rsidR="009D3ACB" w:rsidRPr="009D3ACB" w:rsidRDefault="009D3ACB" w:rsidP="00CB6E8E">
      <w:pPr>
        <w:pStyle w:val="Corpsdetexte"/>
        <w:spacing w:before="120"/>
        <w:ind w:left="-284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4C44885" w14:textId="5EE27E1B" w:rsidR="00613E7F" w:rsidRPr="0072578A" w:rsidRDefault="00CB6E8E" w:rsidP="00CB6E8E">
      <w:pPr>
        <w:pStyle w:val="Corpsdetexte"/>
        <w:spacing w:before="120"/>
        <w:ind w:left="-284"/>
        <w:jc w:val="both"/>
      </w:pPr>
      <w:r w:rsidRPr="00A207BC">
        <w:rPr>
          <w:rFonts w:asciiTheme="minorHAnsi" w:hAnsiTheme="minorHAnsi" w:cstheme="minorHAnsi"/>
          <w:b/>
          <w:bCs/>
          <w:sz w:val="24"/>
          <w:szCs w:val="24"/>
        </w:rPr>
        <w:sym w:font="Wingdings" w:char="F076"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D3ACB">
        <w:rPr>
          <w:b/>
          <w:bCs/>
          <w:sz w:val="24"/>
          <w:szCs w:val="24"/>
        </w:rPr>
        <w:t>Allergies alimentaires</w:t>
      </w:r>
      <w:r>
        <w:t> : ……………………………………………..</w:t>
      </w:r>
    </w:p>
    <w:p w14:paraId="754E7B70" w14:textId="77777777" w:rsidR="009D3ACB" w:rsidRDefault="009D3ACB" w:rsidP="00C02647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b/>
          <w:bCs/>
          <w:i/>
        </w:rPr>
      </w:pPr>
    </w:p>
    <w:p w14:paraId="6B6542D0" w14:textId="5F204D9D" w:rsidR="00206EEC" w:rsidRDefault="00AB3B74" w:rsidP="00C02647">
      <w:pPr>
        <w:tabs>
          <w:tab w:val="left" w:leader="dot" w:pos="5954"/>
          <w:tab w:val="left" w:leader="dot" w:pos="9356"/>
        </w:tabs>
        <w:spacing w:before="120"/>
        <w:ind w:left="-284" w:right="-425"/>
        <w:jc w:val="both"/>
        <w:rPr>
          <w:b/>
          <w:bCs/>
          <w:i/>
        </w:rPr>
      </w:pPr>
      <w:r w:rsidRPr="00206EEC">
        <w:rPr>
          <w:b/>
          <w:bCs/>
          <w:i/>
        </w:rPr>
        <w:t>Je soussigné(e) .....................................</w:t>
      </w:r>
      <w:r w:rsidR="005166F5" w:rsidRPr="00206EEC">
        <w:rPr>
          <w:b/>
          <w:bCs/>
          <w:i/>
        </w:rPr>
        <w:t>..............................</w:t>
      </w:r>
      <w:r w:rsidR="00C64EE8" w:rsidRPr="00206EEC">
        <w:rPr>
          <w:b/>
          <w:bCs/>
          <w:i/>
        </w:rPr>
        <w:t>..................</w:t>
      </w:r>
      <w:r w:rsidR="00895CB2" w:rsidRPr="00206EEC">
        <w:rPr>
          <w:b/>
          <w:bCs/>
          <w:i/>
        </w:rPr>
        <w:t>.</w:t>
      </w:r>
      <w:r w:rsidRPr="00206EEC">
        <w:rPr>
          <w:b/>
          <w:bCs/>
          <w:i/>
        </w:rPr>
        <w:t xml:space="preserve"> certifie</w:t>
      </w:r>
      <w:r w:rsidR="00CF0A86" w:rsidRPr="00206EEC">
        <w:rPr>
          <w:b/>
          <w:bCs/>
          <w:i/>
        </w:rPr>
        <w:t xml:space="preserve"> avoir pris connaissance</w:t>
      </w:r>
      <w:r w:rsidR="00324A90" w:rsidRPr="00206EEC">
        <w:rPr>
          <w:b/>
          <w:bCs/>
          <w:i/>
        </w:rPr>
        <w:t xml:space="preserve"> auprès de l’organisateur</w:t>
      </w:r>
      <w:r w:rsidR="00B7311B" w:rsidRPr="00206EEC">
        <w:rPr>
          <w:b/>
          <w:bCs/>
          <w:i/>
        </w:rPr>
        <w:t> :</w:t>
      </w:r>
    </w:p>
    <w:p w14:paraId="26C10985" w14:textId="77777777" w:rsidR="00693174" w:rsidRPr="003D0C0A" w:rsidRDefault="003D0C0A" w:rsidP="003D0C0A">
      <w:pPr>
        <w:tabs>
          <w:tab w:val="left" w:leader="dot" w:pos="5954"/>
          <w:tab w:val="left" w:leader="dot" w:pos="9356"/>
        </w:tabs>
        <w:spacing w:before="120"/>
        <w:ind w:right="-425"/>
        <w:jc w:val="both"/>
        <w:rPr>
          <w:b/>
          <w:bCs/>
          <w:i/>
        </w:rPr>
      </w:pPr>
      <w:r w:rsidRPr="00A5381F">
        <w:rPr>
          <w:sz w:val="20"/>
          <w:szCs w:val="20"/>
        </w:rPr>
        <w:sym w:font="Wingdings" w:char="F071"/>
      </w:r>
      <w:r w:rsidRPr="003D0C0A">
        <w:rPr>
          <w:sz w:val="20"/>
          <w:szCs w:val="20"/>
        </w:rPr>
        <w:t xml:space="preserve"> </w:t>
      </w:r>
      <w:r w:rsidRPr="003D0C0A">
        <w:rPr>
          <w:i/>
        </w:rPr>
        <w:t>Du</w:t>
      </w:r>
      <w:r w:rsidR="002D1946" w:rsidRPr="003D0C0A">
        <w:rPr>
          <w:i/>
        </w:rPr>
        <w:t xml:space="preserve"> descriptif du séjour (formalités, le cas échéant révision des prix</w:t>
      </w:r>
      <w:r w:rsidR="00CF1F31" w:rsidRPr="003D0C0A">
        <w:rPr>
          <w:i/>
        </w:rPr>
        <w:t>, etc.</w:t>
      </w:r>
      <w:r w:rsidR="002D1946" w:rsidRPr="003D0C0A">
        <w:rPr>
          <w:i/>
        </w:rPr>
        <w:t xml:space="preserve">) </w:t>
      </w:r>
      <w:r w:rsidR="003D7021" w:rsidRPr="003D0C0A">
        <w:rPr>
          <w:i/>
        </w:rPr>
        <w:t>ainsi que</w:t>
      </w:r>
      <w:r w:rsidR="002D1946" w:rsidRPr="003D0C0A">
        <w:rPr>
          <w:i/>
        </w:rPr>
        <w:t xml:space="preserve"> </w:t>
      </w:r>
      <w:r w:rsidR="005166F5" w:rsidRPr="003D0C0A">
        <w:rPr>
          <w:i/>
        </w:rPr>
        <w:t xml:space="preserve">des </w:t>
      </w:r>
      <w:r w:rsidR="007952DC" w:rsidRPr="003D0C0A">
        <w:rPr>
          <w:i/>
        </w:rPr>
        <w:t>C</w:t>
      </w:r>
      <w:r w:rsidR="005166F5" w:rsidRPr="003D0C0A">
        <w:rPr>
          <w:i/>
        </w:rPr>
        <w:t xml:space="preserve">onditions </w:t>
      </w:r>
      <w:r w:rsidR="007952DC" w:rsidRPr="003D0C0A">
        <w:rPr>
          <w:i/>
        </w:rPr>
        <w:t>G</w:t>
      </w:r>
      <w:r w:rsidR="005166F5" w:rsidRPr="003D0C0A">
        <w:rPr>
          <w:i/>
        </w:rPr>
        <w:t xml:space="preserve">énérales et, le cas échéant, </w:t>
      </w:r>
      <w:r w:rsidR="007952DC" w:rsidRPr="003D0C0A">
        <w:rPr>
          <w:i/>
        </w:rPr>
        <w:t>P</w:t>
      </w:r>
      <w:r w:rsidR="00AB3B74" w:rsidRPr="003D0C0A">
        <w:rPr>
          <w:i/>
        </w:rPr>
        <w:t xml:space="preserve">articulières de </w:t>
      </w:r>
      <w:r w:rsidR="00EA3603" w:rsidRPr="003D0C0A">
        <w:rPr>
          <w:i/>
        </w:rPr>
        <w:t>V</w:t>
      </w:r>
      <w:r w:rsidR="00AB3B74" w:rsidRPr="003D0C0A">
        <w:rPr>
          <w:i/>
        </w:rPr>
        <w:t>ente</w:t>
      </w:r>
      <w:r w:rsidR="00693174" w:rsidRPr="003D0C0A">
        <w:rPr>
          <w:i/>
        </w:rPr>
        <w:t>.</w:t>
      </w:r>
      <w:r w:rsidR="007952DC" w:rsidRPr="003D0C0A">
        <w:rPr>
          <w:i/>
        </w:rPr>
        <w:t xml:space="preserve"> La signature du présent contrat impliq</w:t>
      </w:r>
      <w:r w:rsidR="002D1946" w:rsidRPr="003D0C0A">
        <w:rPr>
          <w:i/>
        </w:rPr>
        <w:t>ue leur acceptation sans réserve</w:t>
      </w:r>
      <w:r w:rsidR="007952DC" w:rsidRPr="003D0C0A">
        <w:rPr>
          <w:i/>
        </w:rPr>
        <w:t>.</w:t>
      </w:r>
    </w:p>
    <w:p w14:paraId="5696F2C8" w14:textId="77777777" w:rsidR="003D0C0A" w:rsidRPr="003D0C0A" w:rsidRDefault="003D0C0A" w:rsidP="003D0C0A">
      <w:pPr>
        <w:tabs>
          <w:tab w:val="left" w:leader="dot" w:pos="5954"/>
          <w:tab w:val="left" w:leader="dot" w:pos="9356"/>
        </w:tabs>
        <w:spacing w:before="120"/>
        <w:ind w:right="-425"/>
        <w:jc w:val="both"/>
        <w:rPr>
          <w:b/>
          <w:bCs/>
          <w:i/>
        </w:rPr>
      </w:pPr>
      <w:r w:rsidRPr="00A5381F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3D0C0A">
        <w:rPr>
          <w:i/>
        </w:rPr>
        <w:t>Des informations contractuelles ci-jointes.</w:t>
      </w:r>
    </w:p>
    <w:p w14:paraId="77ECB6B9" w14:textId="77777777" w:rsidR="004B73C0" w:rsidRPr="00206EEC" w:rsidRDefault="004B73C0" w:rsidP="004B73C0">
      <w:pPr>
        <w:pStyle w:val="Paragraphedeliste"/>
        <w:tabs>
          <w:tab w:val="left" w:pos="142"/>
          <w:tab w:val="left" w:leader="dot" w:pos="5954"/>
          <w:tab w:val="left" w:leader="dot" w:pos="9356"/>
        </w:tabs>
        <w:ind w:left="76" w:right="-427"/>
        <w:jc w:val="both"/>
        <w:rPr>
          <w:i/>
          <w:sz w:val="6"/>
          <w:szCs w:val="6"/>
        </w:rPr>
      </w:pPr>
    </w:p>
    <w:p w14:paraId="4F2ACFC4" w14:textId="69483923" w:rsidR="007952DC" w:rsidRPr="00621B9E" w:rsidRDefault="003D0C0A" w:rsidP="003D0C0A">
      <w:pPr>
        <w:tabs>
          <w:tab w:val="left" w:pos="142"/>
          <w:tab w:val="left" w:leader="dot" w:pos="5954"/>
          <w:tab w:val="left" w:leader="dot" w:pos="9356"/>
        </w:tabs>
        <w:ind w:right="-427"/>
        <w:jc w:val="both"/>
        <w:rPr>
          <w:i/>
        </w:rPr>
      </w:pPr>
      <w:r w:rsidRPr="00A5381F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</w:t>
      </w:r>
      <w:r w:rsidRPr="003D0C0A">
        <w:rPr>
          <w:i/>
        </w:rPr>
        <w:t>Des</w:t>
      </w:r>
      <w:r w:rsidR="007952DC" w:rsidRPr="003D0C0A">
        <w:rPr>
          <w:i/>
        </w:rPr>
        <w:t xml:space="preserve"> conditions</w:t>
      </w:r>
      <w:r w:rsidR="00230AB2" w:rsidRPr="003D0C0A">
        <w:rPr>
          <w:i/>
        </w:rPr>
        <w:t xml:space="preserve"> et garanties</w:t>
      </w:r>
      <w:r w:rsidR="007952DC" w:rsidRPr="003D0C0A">
        <w:rPr>
          <w:i/>
        </w:rPr>
        <w:t xml:space="preserve"> de l’assurance optionn</w:t>
      </w:r>
      <w:r w:rsidR="007952DC" w:rsidRPr="00621B9E">
        <w:rPr>
          <w:i/>
        </w:rPr>
        <w:t xml:space="preserve">elle </w:t>
      </w:r>
      <w:r w:rsidR="00621B9E" w:rsidRPr="00621B9E">
        <w:rPr>
          <w:i/>
        </w:rPr>
        <w:t>MAIF/ASSURINCO</w:t>
      </w:r>
    </w:p>
    <w:p w14:paraId="38717615" w14:textId="77777777" w:rsidR="008A7EC6" w:rsidRPr="004B73C0" w:rsidRDefault="005E6B63" w:rsidP="00985AEE">
      <w:pPr>
        <w:tabs>
          <w:tab w:val="left" w:pos="3261"/>
        </w:tabs>
        <w:ind w:left="142" w:right="-425" w:hanging="568"/>
        <w:jc w:val="both"/>
        <w:rPr>
          <w:b/>
          <w:i/>
        </w:rPr>
      </w:pPr>
      <w:r w:rsidRPr="004B73C0">
        <w:rPr>
          <w:b/>
          <w:i/>
        </w:rPr>
        <w:t xml:space="preserve">   </w:t>
      </w:r>
      <w:r w:rsidR="00206EEC">
        <w:rPr>
          <w:b/>
          <w:i/>
        </w:rPr>
        <w:t xml:space="preserve">          </w:t>
      </w:r>
      <w:r w:rsidRPr="004B73C0">
        <w:rPr>
          <w:b/>
          <w:i/>
        </w:rPr>
        <w:t xml:space="preserve">Je déclare y souscrire : </w:t>
      </w:r>
      <w:r w:rsidR="004818D1" w:rsidRPr="004B73C0">
        <w:rPr>
          <w:b/>
          <w:i/>
        </w:rPr>
        <w:t xml:space="preserve">    </w:t>
      </w:r>
      <w:r w:rsidRPr="00206EEC">
        <w:rPr>
          <w:b/>
          <w:iCs/>
        </w:rPr>
        <w:sym w:font="Wingdings" w:char="F071"/>
      </w:r>
      <w:r w:rsidR="004818D1" w:rsidRPr="00206EEC">
        <w:rPr>
          <w:b/>
          <w:iCs/>
        </w:rPr>
        <w:t xml:space="preserve"> </w:t>
      </w:r>
      <w:r w:rsidR="004818D1" w:rsidRPr="00642DA9">
        <w:rPr>
          <w:b/>
          <w:iCs/>
          <w:color w:val="000000" w:themeColor="text1"/>
        </w:rPr>
        <w:t>oui</w:t>
      </w:r>
      <w:r w:rsidR="004818D1" w:rsidRPr="00642DA9">
        <w:rPr>
          <w:b/>
          <w:i/>
          <w:color w:val="000000" w:themeColor="text1"/>
        </w:rPr>
        <w:t xml:space="preserve"> </w:t>
      </w:r>
      <w:r w:rsidR="00985AEE" w:rsidRPr="00642DA9">
        <w:rPr>
          <w:i/>
          <w:color w:val="000000" w:themeColor="text1"/>
        </w:rPr>
        <w:t>(si oui, préciser laquelle…………………………………………</w:t>
      </w:r>
      <w:r w:rsidR="00BB5419" w:rsidRPr="00642DA9">
        <w:rPr>
          <w:i/>
          <w:color w:val="000000" w:themeColor="text1"/>
        </w:rPr>
        <w:t>……..</w:t>
      </w:r>
      <w:r w:rsidR="00985AEE" w:rsidRPr="00642DA9">
        <w:rPr>
          <w:i/>
          <w:color w:val="000000" w:themeColor="text1"/>
        </w:rPr>
        <w:t>)</w:t>
      </w:r>
      <w:r w:rsidRPr="00642DA9">
        <w:rPr>
          <w:b/>
          <w:i/>
          <w:color w:val="000000" w:themeColor="text1"/>
        </w:rPr>
        <w:t xml:space="preserve"> </w:t>
      </w:r>
      <w:r w:rsidRPr="00642DA9">
        <w:rPr>
          <w:b/>
          <w:iCs/>
          <w:color w:val="000000" w:themeColor="text1"/>
        </w:rPr>
        <w:sym w:font="Wingdings" w:char="F071"/>
      </w:r>
      <w:r w:rsidRPr="00642DA9">
        <w:rPr>
          <w:b/>
          <w:iCs/>
          <w:color w:val="000000" w:themeColor="text1"/>
        </w:rPr>
        <w:t xml:space="preserve"> non</w:t>
      </w:r>
      <w:r w:rsidR="008A7EC6" w:rsidRPr="00642DA9">
        <w:rPr>
          <w:b/>
          <w:i/>
          <w:color w:val="000000" w:themeColor="text1"/>
        </w:rPr>
        <w:t xml:space="preserve"> </w:t>
      </w:r>
    </w:p>
    <w:p w14:paraId="73CBE256" w14:textId="77777777" w:rsidR="005E6B63" w:rsidRPr="004B73C0" w:rsidRDefault="008A7EC6" w:rsidP="00730F60">
      <w:pPr>
        <w:tabs>
          <w:tab w:val="left" w:pos="3261"/>
          <w:tab w:val="left" w:leader="dot" w:pos="9356"/>
        </w:tabs>
        <w:ind w:left="142" w:right="-425" w:hanging="568"/>
        <w:jc w:val="both"/>
        <w:rPr>
          <w:b/>
          <w:i/>
        </w:rPr>
      </w:pPr>
      <w:r w:rsidRPr="004B73C0">
        <w:rPr>
          <w:b/>
          <w:i/>
        </w:rPr>
        <w:tab/>
      </w:r>
      <w:r w:rsidRPr="004B73C0">
        <w:rPr>
          <w:rFonts w:eastAsia="Times New Roman"/>
          <w:i/>
          <w:u w:val="single"/>
          <w:lang w:eastAsia="fr-FR"/>
        </w:rPr>
        <w:t>La souscription doit impérativement être effectuée au moment de l’inscription</w:t>
      </w:r>
      <w:r w:rsidRPr="004B73C0">
        <w:rPr>
          <w:rFonts w:eastAsia="Times New Roman"/>
          <w:i/>
          <w:lang w:eastAsia="fr-FR"/>
        </w:rPr>
        <w:t>.</w:t>
      </w:r>
    </w:p>
    <w:p w14:paraId="5E798C11" w14:textId="77777777" w:rsidR="00823FA1" w:rsidRDefault="00823FA1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</w:p>
    <w:p w14:paraId="77FF5E69" w14:textId="77777777" w:rsidR="004B73C0" w:rsidRDefault="003D0C0A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>
        <w:rPr>
          <w:i/>
        </w:rPr>
        <w:t xml:space="preserve">La 2FOPEN peut être amenée à utiliser et diffuser à titre gratuit et non exclusif des photographies vous représentant, réalisées pendant le séjour (détails dans le document « Informations Contractuelles » ci-joint) </w:t>
      </w:r>
    </w:p>
    <w:p w14:paraId="1AD5D41D" w14:textId="77777777" w:rsidR="003D0C0A" w:rsidRDefault="003D0C0A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>
        <w:rPr>
          <w:i/>
        </w:rPr>
        <w:t xml:space="preserve">Si vous vous y opposez, cochez la case </w:t>
      </w:r>
      <w:r w:rsidR="00823FA1" w:rsidRPr="00A5381F">
        <w:rPr>
          <w:sz w:val="20"/>
          <w:szCs w:val="20"/>
        </w:rPr>
        <w:sym w:font="Wingdings" w:char="F071"/>
      </w:r>
    </w:p>
    <w:p w14:paraId="18371AA7" w14:textId="77777777" w:rsidR="00823FA1" w:rsidRDefault="00823FA1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</w:p>
    <w:p w14:paraId="15064266" w14:textId="029E16CF" w:rsidR="007F33DA" w:rsidRPr="004B73C0" w:rsidRDefault="00911DCB" w:rsidP="009515B3">
      <w:pPr>
        <w:tabs>
          <w:tab w:val="left" w:leader="dot" w:pos="4395"/>
          <w:tab w:val="left" w:leader="dot" w:pos="9356"/>
        </w:tabs>
        <w:spacing w:before="120"/>
        <w:ind w:left="-284" w:right="-425"/>
        <w:jc w:val="both"/>
        <w:rPr>
          <w:i/>
        </w:rPr>
      </w:pPr>
      <w:r w:rsidRPr="004B73C0">
        <w:rPr>
          <w:i/>
        </w:rPr>
        <w:t>Contrat établi à</w:t>
      </w:r>
      <w:r w:rsidRPr="004B73C0">
        <w:rPr>
          <w:i/>
        </w:rPr>
        <w:tab/>
      </w:r>
      <w:r w:rsidRPr="004B73C0">
        <w:rPr>
          <w:i/>
          <w:u w:val="single"/>
        </w:rPr>
        <w:t>en deux exemplaires</w:t>
      </w:r>
      <w:r w:rsidR="00476E13">
        <w:rPr>
          <w:i/>
          <w:u w:val="single"/>
        </w:rPr>
        <w:t>*</w:t>
      </w:r>
      <w:r w:rsidR="00476E13" w:rsidRPr="00476E13">
        <w:rPr>
          <w:i/>
        </w:rPr>
        <w:t>*</w:t>
      </w:r>
      <w:r w:rsidRPr="004B73C0">
        <w:rPr>
          <w:i/>
        </w:rPr>
        <w:t>, le</w:t>
      </w:r>
      <w:r w:rsidRPr="004B73C0">
        <w:rPr>
          <w:i/>
        </w:rPr>
        <w:tab/>
      </w:r>
    </w:p>
    <w:p w14:paraId="2C2E12B4" w14:textId="77777777" w:rsidR="00206EEC" w:rsidRDefault="00206EEC" w:rsidP="004B73C0">
      <w:pPr>
        <w:spacing w:before="60"/>
        <w:ind w:left="2836" w:hanging="2836"/>
        <w:rPr>
          <w:b/>
        </w:rPr>
      </w:pPr>
    </w:p>
    <w:p w14:paraId="7E906073" w14:textId="77777777" w:rsidR="00222A49" w:rsidRPr="004B73C0" w:rsidRDefault="00AB3B74" w:rsidP="004B73C0">
      <w:pPr>
        <w:spacing w:before="60"/>
        <w:ind w:left="2836" w:hanging="2836"/>
        <w:rPr>
          <w:b/>
        </w:rPr>
      </w:pPr>
      <w:r w:rsidRPr="004B73C0">
        <w:rPr>
          <w:b/>
        </w:rPr>
        <w:t>Signature du</w:t>
      </w:r>
      <w:r w:rsidR="00314907" w:rsidRPr="004B73C0">
        <w:rPr>
          <w:b/>
        </w:rPr>
        <w:t xml:space="preserve"> (de la)</w:t>
      </w:r>
      <w:r w:rsidRPr="004B73C0">
        <w:rPr>
          <w:b/>
        </w:rPr>
        <w:t xml:space="preserve"> représentant</w:t>
      </w:r>
      <w:r w:rsidR="00D51603" w:rsidRPr="004B73C0">
        <w:rPr>
          <w:b/>
        </w:rPr>
        <w:t>(</w:t>
      </w:r>
      <w:r w:rsidR="00314907" w:rsidRPr="004B73C0">
        <w:rPr>
          <w:b/>
        </w:rPr>
        <w:t>e</w:t>
      </w:r>
      <w:r w:rsidR="00D51603" w:rsidRPr="004B73C0">
        <w:rPr>
          <w:b/>
        </w:rPr>
        <w:t>)</w:t>
      </w:r>
      <w:r w:rsidR="000004F1" w:rsidRPr="004B73C0">
        <w:rPr>
          <w:b/>
        </w:rPr>
        <w:t xml:space="preserve"> de l’organisateur</w:t>
      </w:r>
      <w:r w:rsidRPr="004B73C0">
        <w:rPr>
          <w:b/>
        </w:rPr>
        <w:tab/>
      </w:r>
      <w:r w:rsidR="00314907" w:rsidRPr="004B73C0">
        <w:rPr>
          <w:b/>
        </w:rPr>
        <w:tab/>
      </w:r>
      <w:r w:rsidR="00314907" w:rsidRPr="004B73C0">
        <w:rPr>
          <w:b/>
        </w:rPr>
        <w:tab/>
      </w:r>
      <w:r w:rsidRPr="004B73C0">
        <w:rPr>
          <w:b/>
        </w:rPr>
        <w:t xml:space="preserve">Signature </w:t>
      </w:r>
      <w:r w:rsidR="001A4100" w:rsidRPr="004B73C0">
        <w:rPr>
          <w:b/>
        </w:rPr>
        <w:t>du</w:t>
      </w:r>
      <w:r w:rsidR="00474A46" w:rsidRPr="004B73C0">
        <w:rPr>
          <w:b/>
        </w:rPr>
        <w:t xml:space="preserve"> (de la)</w:t>
      </w:r>
      <w:r w:rsidR="001A4100" w:rsidRPr="004B73C0">
        <w:rPr>
          <w:b/>
        </w:rPr>
        <w:t xml:space="preserve"> licencié</w:t>
      </w:r>
      <w:r w:rsidR="00474A46" w:rsidRPr="004B73C0">
        <w:rPr>
          <w:b/>
        </w:rPr>
        <w:t>(e)</w:t>
      </w:r>
    </w:p>
    <w:p w14:paraId="03D10C8C" w14:textId="77777777" w:rsidR="00A274DE" w:rsidRDefault="00A274DE" w:rsidP="00F2078D">
      <w:pPr>
        <w:spacing w:before="60"/>
        <w:rPr>
          <w:b/>
          <w:sz w:val="20"/>
          <w:szCs w:val="20"/>
        </w:rPr>
      </w:pPr>
    </w:p>
    <w:p w14:paraId="2783CFFE" w14:textId="77777777" w:rsidR="00476E13" w:rsidRDefault="00476E13">
      <w:pPr>
        <w:rPr>
          <w:b/>
          <w:sz w:val="20"/>
          <w:szCs w:val="20"/>
        </w:rPr>
      </w:pPr>
    </w:p>
    <w:p w14:paraId="529CB335" w14:textId="77777777" w:rsidR="00476E13" w:rsidRDefault="00476E13">
      <w:pPr>
        <w:rPr>
          <w:b/>
          <w:sz w:val="20"/>
          <w:szCs w:val="20"/>
        </w:rPr>
      </w:pPr>
    </w:p>
    <w:p w14:paraId="21DE752B" w14:textId="77777777" w:rsidR="00476E13" w:rsidRDefault="00476E13">
      <w:pPr>
        <w:rPr>
          <w:b/>
          <w:sz w:val="20"/>
          <w:szCs w:val="20"/>
        </w:rPr>
      </w:pPr>
    </w:p>
    <w:p w14:paraId="6B3134DA" w14:textId="77777777" w:rsidR="00476E13" w:rsidRDefault="00476E13">
      <w:pPr>
        <w:rPr>
          <w:b/>
          <w:sz w:val="20"/>
          <w:szCs w:val="20"/>
        </w:rPr>
      </w:pPr>
    </w:p>
    <w:p w14:paraId="2A93E503" w14:textId="77777777" w:rsidR="00476E13" w:rsidRDefault="00476E13">
      <w:pPr>
        <w:rPr>
          <w:b/>
          <w:sz w:val="20"/>
          <w:szCs w:val="20"/>
        </w:rPr>
      </w:pPr>
    </w:p>
    <w:p w14:paraId="0C391223" w14:textId="05DDA632" w:rsidR="00476E13" w:rsidRPr="00476E13" w:rsidRDefault="00476E13" w:rsidP="00476E13">
      <w:pPr>
        <w:tabs>
          <w:tab w:val="left" w:leader="dot" w:pos="9072"/>
        </w:tabs>
        <w:ind w:right="-284"/>
        <w:jc w:val="both"/>
        <w:rPr>
          <w:i/>
          <w:iCs/>
          <w:sz w:val="18"/>
          <w:szCs w:val="18"/>
        </w:rPr>
      </w:pPr>
      <w:r w:rsidRPr="00476E13">
        <w:rPr>
          <w:i/>
          <w:iCs/>
          <w:sz w:val="18"/>
          <w:szCs w:val="18"/>
        </w:rPr>
        <w:t>*</w:t>
      </w:r>
      <w:r>
        <w:rPr>
          <w:i/>
          <w:iCs/>
          <w:sz w:val="18"/>
          <w:szCs w:val="18"/>
        </w:rPr>
        <w:t>*</w:t>
      </w:r>
      <w:r w:rsidRPr="00476E13">
        <w:rPr>
          <w:i/>
          <w:iCs/>
          <w:sz w:val="18"/>
          <w:szCs w:val="18"/>
        </w:rPr>
        <w:t>Votre inscription prendra effet auprès de l’organisateur</w:t>
      </w:r>
      <w:r w:rsidRPr="00476E13">
        <w:rPr>
          <w:i/>
          <w:iCs/>
          <w:color w:val="FF0000"/>
          <w:sz w:val="18"/>
          <w:szCs w:val="18"/>
        </w:rPr>
        <w:t xml:space="preserve"> </w:t>
      </w:r>
      <w:r w:rsidRPr="00476E13">
        <w:rPr>
          <w:i/>
          <w:iCs/>
          <w:sz w:val="18"/>
          <w:szCs w:val="18"/>
        </w:rPr>
        <w:t xml:space="preserve">à réception de votre contrat signé (en 2 exemplaires dont vous conserverez une copie), accompagné du règlement de votre acompte. </w:t>
      </w:r>
    </w:p>
    <w:p w14:paraId="05DB1893" w14:textId="6685848B" w:rsidR="005602F6" w:rsidRPr="00476E13" w:rsidRDefault="005602F6" w:rsidP="00476E13">
      <w:pPr>
        <w:pStyle w:val="Paragraphedeliste"/>
        <w:numPr>
          <w:ilvl w:val="0"/>
          <w:numId w:val="8"/>
        </w:numPr>
        <w:rPr>
          <w:b/>
          <w:sz w:val="20"/>
          <w:szCs w:val="20"/>
        </w:rPr>
      </w:pPr>
      <w:r w:rsidRPr="00476E13">
        <w:rPr>
          <w:b/>
          <w:sz w:val="20"/>
          <w:szCs w:val="20"/>
        </w:rPr>
        <w:br w:type="page"/>
      </w:r>
    </w:p>
    <w:p w14:paraId="61DDBF9F" w14:textId="77777777" w:rsidR="000D1FB0" w:rsidRPr="008D6A3B" w:rsidRDefault="000D1FB0" w:rsidP="008D6A3B">
      <w:pP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D6A3B">
        <w:rPr>
          <w:rFonts w:asciiTheme="minorHAnsi" w:hAnsiTheme="minorHAnsi" w:cstheme="minorHAnsi"/>
          <w:b/>
          <w:bCs/>
          <w:sz w:val="32"/>
          <w:szCs w:val="32"/>
        </w:rPr>
        <w:lastRenderedPageBreak/>
        <w:t>INFORMATIONS CONTRACTUELLES</w:t>
      </w:r>
    </w:p>
    <w:p w14:paraId="130D25CF" w14:textId="77777777" w:rsidR="000D1FB0" w:rsidRDefault="000D1FB0" w:rsidP="000D1FB0">
      <w:pPr>
        <w:tabs>
          <w:tab w:val="left" w:pos="4766"/>
        </w:tabs>
        <w:rPr>
          <w:rFonts w:ascii="Calibri Light" w:hAnsi="Calibri Light" w:cs="Calibri Light"/>
        </w:rPr>
      </w:pPr>
    </w:p>
    <w:p w14:paraId="7A703104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3D1556D9" w14:textId="77777777" w:rsidR="000D1FB0" w:rsidRPr="00572C23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572C23">
        <w:rPr>
          <w:b/>
          <w:bCs/>
          <w:sz w:val="20"/>
          <w:szCs w:val="20"/>
        </w:rPr>
        <w:t xml:space="preserve">Résiliation du contrat </w:t>
      </w:r>
    </w:p>
    <w:p w14:paraId="76B187FD" w14:textId="4AC2F6EC" w:rsidR="00967392" w:rsidRPr="001E78EC" w:rsidRDefault="000D1FB0" w:rsidP="00967392">
      <w:pPr>
        <w:tabs>
          <w:tab w:val="left" w:leader="dot" w:pos="9072"/>
        </w:tabs>
        <w:ind w:left="-284" w:right="-284"/>
        <w:jc w:val="both"/>
        <w:rPr>
          <w:color w:val="000000" w:themeColor="text1"/>
          <w:sz w:val="20"/>
          <w:szCs w:val="20"/>
        </w:rPr>
      </w:pPr>
      <w:r w:rsidRPr="000D1FB0">
        <w:rPr>
          <w:sz w:val="20"/>
          <w:szCs w:val="20"/>
        </w:rPr>
        <w:t xml:space="preserve">Vous avez la possibilité de résilier ce contrat à tout moment, avant le début des prestations. Pour que cette résiliation soit </w:t>
      </w:r>
      <w:r w:rsidRPr="001E78EC">
        <w:rPr>
          <w:color w:val="000000" w:themeColor="text1"/>
          <w:sz w:val="20"/>
          <w:szCs w:val="20"/>
        </w:rPr>
        <w:t>valable, vous devez informer</w:t>
      </w:r>
      <w:r w:rsidR="001E78EC" w:rsidRPr="001E78EC">
        <w:rPr>
          <w:color w:val="000000" w:themeColor="text1"/>
          <w:sz w:val="20"/>
          <w:szCs w:val="20"/>
        </w:rPr>
        <w:t>,</w:t>
      </w:r>
      <w:r w:rsidRPr="001E78EC">
        <w:rPr>
          <w:color w:val="000000" w:themeColor="text1"/>
          <w:sz w:val="20"/>
          <w:szCs w:val="20"/>
        </w:rPr>
        <w:t xml:space="preserve"> par c</w:t>
      </w:r>
      <w:r w:rsidR="00DF243D" w:rsidRPr="001E78EC">
        <w:rPr>
          <w:color w:val="000000" w:themeColor="text1"/>
          <w:sz w:val="20"/>
          <w:szCs w:val="20"/>
        </w:rPr>
        <w:t xml:space="preserve">ourriel </w:t>
      </w:r>
      <w:r w:rsidR="001E78EC" w:rsidRPr="001E78EC">
        <w:rPr>
          <w:color w:val="000000" w:themeColor="text1"/>
          <w:sz w:val="20"/>
          <w:szCs w:val="20"/>
        </w:rPr>
        <w:t>avec accusé de réception</w:t>
      </w:r>
      <w:r w:rsidRPr="001E78EC">
        <w:rPr>
          <w:color w:val="000000" w:themeColor="text1"/>
          <w:sz w:val="20"/>
          <w:szCs w:val="20"/>
        </w:rPr>
        <w:t xml:space="preserve"> ou par courrier recommandé</w:t>
      </w:r>
      <w:r w:rsidR="001E78EC" w:rsidRPr="001E78EC">
        <w:rPr>
          <w:color w:val="000000" w:themeColor="text1"/>
          <w:sz w:val="20"/>
          <w:szCs w:val="20"/>
        </w:rPr>
        <w:t>, le Comité</w:t>
      </w:r>
      <w:r w:rsidR="00572C23" w:rsidRPr="001E78EC">
        <w:rPr>
          <w:color w:val="000000" w:themeColor="text1"/>
          <w:sz w:val="20"/>
          <w:szCs w:val="20"/>
        </w:rPr>
        <w:t xml:space="preserve"> </w:t>
      </w:r>
      <w:r w:rsidR="001E78EC" w:rsidRPr="001E78EC">
        <w:rPr>
          <w:color w:val="000000" w:themeColor="text1"/>
          <w:sz w:val="20"/>
          <w:szCs w:val="20"/>
        </w:rPr>
        <w:t xml:space="preserve">départemental dont </w:t>
      </w:r>
      <w:r w:rsidR="00572C23" w:rsidRPr="001E78EC">
        <w:rPr>
          <w:color w:val="000000" w:themeColor="text1"/>
          <w:sz w:val="20"/>
          <w:szCs w:val="20"/>
        </w:rPr>
        <w:t xml:space="preserve">l’adresse </w:t>
      </w:r>
      <w:r w:rsidR="001E78EC" w:rsidRPr="001E78EC">
        <w:rPr>
          <w:color w:val="000000" w:themeColor="text1"/>
          <w:sz w:val="20"/>
          <w:szCs w:val="20"/>
        </w:rPr>
        <w:t>figure P.1 du contrat.</w:t>
      </w:r>
    </w:p>
    <w:p w14:paraId="13BAE7DA" w14:textId="390DB358" w:rsidR="00967392" w:rsidRPr="00967392" w:rsidRDefault="001E78EC" w:rsidP="00967392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1E78EC">
        <w:rPr>
          <w:color w:val="000000" w:themeColor="text1"/>
          <w:sz w:val="20"/>
        </w:rPr>
        <w:t>Il</w:t>
      </w:r>
      <w:r w:rsidR="00967392" w:rsidRPr="001E78EC">
        <w:rPr>
          <w:color w:val="000000" w:themeColor="text1"/>
          <w:sz w:val="20"/>
        </w:rPr>
        <w:t xml:space="preserve"> vous appliquera en ce cas des frais de résiliation et pourra retenir tout ou partie des acomptes ou du solde déjà versés, </w:t>
      </w:r>
      <w:r w:rsidR="00967392" w:rsidRPr="005E10E9">
        <w:rPr>
          <w:sz w:val="20"/>
        </w:rPr>
        <w:t>selon l’échéancier correspondant à la prestation</w:t>
      </w:r>
      <w:r w:rsidR="00967392">
        <w:rPr>
          <w:sz w:val="20"/>
        </w:rPr>
        <w:t> :</w:t>
      </w:r>
    </w:p>
    <w:p w14:paraId="1E9480D5" w14:textId="6953999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Billetterie : Aucun remboursement.</w:t>
      </w:r>
    </w:p>
    <w:p w14:paraId="421F2FF0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Billets d’avion : Remboursement prévu conformément aux conditions de vente des compagnies aériennes.</w:t>
      </w:r>
    </w:p>
    <w:p w14:paraId="417EEBBF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Séjours :</w:t>
      </w:r>
    </w:p>
    <w:p w14:paraId="3D26C4E5" w14:textId="77777777" w:rsidR="00280BC1" w:rsidRPr="00280BC1" w:rsidRDefault="00280BC1" w:rsidP="00280BC1">
      <w:p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 xml:space="preserve">Annulation : </w:t>
      </w:r>
    </w:p>
    <w:p w14:paraId="135C5C1C" w14:textId="7777777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A plus de 60 jours avant le départ : 50 € de frais de dossier par personne ;</w:t>
      </w:r>
    </w:p>
    <w:p w14:paraId="59466C9F" w14:textId="5C27DDE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Entre 60 jours et 30 jours avant le départ : 30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 ;</w:t>
      </w:r>
    </w:p>
    <w:p w14:paraId="7DC1F06A" w14:textId="0078BEF7" w:rsidR="00280BC1" w:rsidRP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Entre 29 jours et 15 jours avant le départ : 70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 ;</w:t>
      </w:r>
    </w:p>
    <w:p w14:paraId="14311EDA" w14:textId="3342A741" w:rsidR="00280BC1" w:rsidRDefault="00280BC1" w:rsidP="00280BC1">
      <w:pPr>
        <w:numPr>
          <w:ilvl w:val="0"/>
          <w:numId w:val="22"/>
        </w:numPr>
        <w:jc w:val="both"/>
        <w:rPr>
          <w:b/>
          <w:bCs/>
          <w:sz w:val="20"/>
        </w:rPr>
      </w:pPr>
      <w:r w:rsidRPr="00280BC1">
        <w:rPr>
          <w:b/>
          <w:bCs/>
          <w:sz w:val="20"/>
        </w:rPr>
        <w:t>A moins de 15 jours du départ : 100</w:t>
      </w:r>
      <w:r w:rsidR="00566D2E">
        <w:rPr>
          <w:b/>
          <w:bCs/>
          <w:sz w:val="20"/>
        </w:rPr>
        <w:t xml:space="preserve"> </w:t>
      </w:r>
      <w:r w:rsidRPr="00280BC1">
        <w:rPr>
          <w:b/>
          <w:bCs/>
          <w:sz w:val="20"/>
        </w:rPr>
        <w:t>% du montant TTC du voyage retenu.</w:t>
      </w:r>
    </w:p>
    <w:p w14:paraId="44C8FEED" w14:textId="77777777" w:rsidR="009D3ACB" w:rsidRPr="00280BC1" w:rsidRDefault="009D3ACB" w:rsidP="009D3ACB">
      <w:pPr>
        <w:ind w:left="1366"/>
        <w:jc w:val="both"/>
        <w:rPr>
          <w:b/>
          <w:bCs/>
          <w:sz w:val="20"/>
        </w:rPr>
      </w:pPr>
    </w:p>
    <w:p w14:paraId="4AB4B35B" w14:textId="3A01F9CB" w:rsidR="00967392" w:rsidRPr="009D3ACB" w:rsidRDefault="00967392" w:rsidP="009D3ACB">
      <w:pPr>
        <w:jc w:val="both"/>
        <w:rPr>
          <w:color w:val="000000" w:themeColor="text1"/>
          <w:sz w:val="20"/>
          <w:szCs w:val="20"/>
        </w:rPr>
      </w:pPr>
      <w:r w:rsidRPr="009D3ACB">
        <w:rPr>
          <w:color w:val="000000" w:themeColor="text1"/>
          <w:sz w:val="20"/>
          <w:szCs w:val="20"/>
        </w:rPr>
        <w:t xml:space="preserve">Ces frais de résolution ne seront pas </w:t>
      </w:r>
      <w:r w:rsidR="00206EEC" w:rsidRPr="009D3ACB">
        <w:rPr>
          <w:color w:val="000000" w:themeColor="text1"/>
          <w:sz w:val="20"/>
          <w:szCs w:val="20"/>
        </w:rPr>
        <w:t>dus</w:t>
      </w:r>
      <w:r w:rsidRPr="009D3ACB">
        <w:rPr>
          <w:color w:val="000000" w:themeColor="text1"/>
          <w:sz w:val="20"/>
          <w:szCs w:val="20"/>
        </w:rPr>
        <w:t xml:space="preserve"> si le contrat est résilié à la suite de circonstances exceptionnelles et inévitables, survenant au lieu de destination ou à proximité immédiate de celui-ci et ayant des conséquences importantes sur l'exécution du contrat. Dans ce cas, </w:t>
      </w:r>
      <w:r w:rsidR="00E760EA" w:rsidRPr="009D3ACB">
        <w:rPr>
          <w:color w:val="000000" w:themeColor="text1"/>
          <w:sz w:val="20"/>
          <w:szCs w:val="20"/>
        </w:rPr>
        <w:t>Le Comité</w:t>
      </w:r>
      <w:r w:rsidRPr="009D3ACB">
        <w:rPr>
          <w:color w:val="000000" w:themeColor="text1"/>
          <w:sz w:val="20"/>
          <w:szCs w:val="20"/>
        </w:rPr>
        <w:t xml:space="preserve"> </w:t>
      </w:r>
      <w:r w:rsidR="00920C98" w:rsidRPr="009D3ACB">
        <w:rPr>
          <w:color w:val="000000" w:themeColor="text1"/>
          <w:sz w:val="20"/>
          <w:szCs w:val="20"/>
        </w:rPr>
        <w:t xml:space="preserve">départemental </w:t>
      </w:r>
      <w:r w:rsidRPr="009D3ACB">
        <w:rPr>
          <w:color w:val="000000" w:themeColor="text1"/>
          <w:sz w:val="20"/>
          <w:szCs w:val="20"/>
        </w:rPr>
        <w:t>procèdera au remboursement intégral des paiements effectués, sans toutefois entraîner de dédommagement supplémentaire.</w:t>
      </w:r>
    </w:p>
    <w:p w14:paraId="11518A7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003AD4DA" w14:textId="77777777" w:rsidR="000D1FB0" w:rsidRPr="00967392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967392">
        <w:rPr>
          <w:b/>
          <w:bCs/>
          <w:sz w:val="20"/>
          <w:szCs w:val="20"/>
        </w:rPr>
        <w:t xml:space="preserve">Assurance </w:t>
      </w:r>
    </w:p>
    <w:p w14:paraId="62F534C5" w14:textId="298F571E" w:rsidR="00621B9E" w:rsidRDefault="00621B9E" w:rsidP="00DF243D">
      <w:pPr>
        <w:pStyle w:val="Corpsdetexte"/>
        <w:spacing w:before="20"/>
        <w:ind w:left="-284"/>
      </w:pPr>
      <w:r>
        <w:t>Notre assureur de</w:t>
      </w:r>
      <w:r>
        <w:rPr>
          <w:spacing w:val="-1"/>
        </w:rPr>
        <w:t xml:space="preserve"> </w:t>
      </w:r>
      <w:r>
        <w:t>garantie</w:t>
      </w:r>
      <w:r>
        <w:rPr>
          <w:spacing w:val="1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professionnelle</w:t>
      </w:r>
      <w:r>
        <w:rPr>
          <w:spacing w:val="-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garantit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conséquences</w:t>
      </w:r>
      <w:r>
        <w:rPr>
          <w:spacing w:val="1"/>
        </w:rPr>
        <w:t xml:space="preserve"> </w:t>
      </w:r>
      <w:r>
        <w:t>pécuniaires</w:t>
      </w:r>
      <w:r>
        <w:rPr>
          <w:spacing w:val="1"/>
        </w:rPr>
        <w:t xml:space="preserve"> </w:t>
      </w:r>
      <w:r>
        <w:t>de la</w:t>
      </w:r>
      <w:r w:rsidR="00DF243D">
        <w:rPr>
          <w:spacing w:val="1"/>
        </w:rPr>
        <w:t xml:space="preserve"> </w:t>
      </w:r>
      <w:r>
        <w:t>responsabilité civile</w:t>
      </w:r>
    </w:p>
    <w:p w14:paraId="73F64E6B" w14:textId="77777777" w:rsidR="00621B9E" w:rsidRDefault="00621B9E" w:rsidP="00DF243D">
      <w:pPr>
        <w:pStyle w:val="Corpsdetexte"/>
        <w:spacing w:before="20"/>
        <w:ind w:left="-284"/>
      </w:pPr>
      <w:r>
        <w:t>Professionnelle</w:t>
      </w:r>
      <w:r>
        <w:rPr>
          <w:spacing w:val="-4"/>
        </w:rPr>
        <w:t xml:space="preserve"> </w:t>
      </w:r>
      <w:r>
        <w:t>telle</w:t>
      </w:r>
      <w:r>
        <w:rPr>
          <w:spacing w:val="-2"/>
        </w:rPr>
        <w:t xml:space="preserve"> </w:t>
      </w:r>
      <w:r>
        <w:t>qu’elle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exposée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211-16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211-17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tourisme.</w:t>
      </w:r>
    </w:p>
    <w:p w14:paraId="4B2B4B71" w14:textId="77777777" w:rsidR="00621B9E" w:rsidRDefault="00621B9E" w:rsidP="00DF243D">
      <w:pPr>
        <w:pStyle w:val="Corpsdetexte"/>
        <w:spacing w:before="20" w:line="259" w:lineRule="auto"/>
        <w:ind w:left="-284" w:right="306"/>
        <w:jc w:val="both"/>
      </w:pPr>
      <w:r>
        <w:t>La</w:t>
      </w:r>
      <w:r>
        <w:rPr>
          <w:spacing w:val="-4"/>
        </w:rPr>
        <w:t xml:space="preserve"> </w:t>
      </w:r>
      <w:r>
        <w:t>garantie</w:t>
      </w:r>
      <w:r>
        <w:rPr>
          <w:spacing w:val="-5"/>
        </w:rPr>
        <w:t xml:space="preserve"> </w:t>
      </w:r>
      <w:r>
        <w:t>prend</w:t>
      </w:r>
      <w:r>
        <w:rPr>
          <w:spacing w:val="-3"/>
        </w:rPr>
        <w:t xml:space="preserve"> </w:t>
      </w:r>
      <w:r>
        <w:t>également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dommages</w:t>
      </w:r>
      <w:r>
        <w:rPr>
          <w:spacing w:val="-3"/>
        </w:rPr>
        <w:t xml:space="preserve"> </w:t>
      </w:r>
      <w:r>
        <w:t>causés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voyageurs,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prestataires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tiers</w:t>
      </w:r>
      <w:r>
        <w:rPr>
          <w:spacing w:val="-3"/>
        </w:rPr>
        <w:t xml:space="preserve"> </w:t>
      </w:r>
      <w:r>
        <w:t>par</w:t>
      </w:r>
      <w:r>
        <w:rPr>
          <w:spacing w:val="-43"/>
        </w:rPr>
        <w:t xml:space="preserve"> </w:t>
      </w:r>
      <w:r>
        <w:t>suite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fautes,</w:t>
      </w:r>
      <w:r>
        <w:rPr>
          <w:spacing w:val="-4"/>
        </w:rPr>
        <w:t xml:space="preserve"> </w:t>
      </w:r>
      <w:r>
        <w:t>erreurs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droit,</w:t>
      </w:r>
      <w:r>
        <w:rPr>
          <w:spacing w:val="-4"/>
        </w:rPr>
        <w:t xml:space="preserve"> </w:t>
      </w:r>
      <w:r>
        <w:t>omissions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négligences</w:t>
      </w:r>
      <w:r>
        <w:rPr>
          <w:spacing w:val="-4"/>
        </w:rPr>
        <w:t xml:space="preserve"> </w:t>
      </w:r>
      <w:r>
        <w:t>commises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l'occasion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l'offre,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l'organisation</w:t>
      </w:r>
      <w:r>
        <w:rPr>
          <w:spacing w:val="-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vente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 prestations</w:t>
      </w:r>
      <w:r>
        <w:rPr>
          <w:spacing w:val="-1"/>
        </w:rPr>
        <w:t xml:space="preserve"> </w:t>
      </w:r>
      <w:r>
        <w:t>tant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notre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du fait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nos préposés,</w:t>
      </w:r>
      <w:r>
        <w:rPr>
          <w:spacing w:val="-2"/>
        </w:rPr>
        <w:t xml:space="preserve"> </w:t>
      </w:r>
      <w:r>
        <w:t>salariés</w:t>
      </w:r>
      <w:r>
        <w:rPr>
          <w:spacing w:val="-1"/>
        </w:rPr>
        <w:t xml:space="preserve"> </w:t>
      </w:r>
      <w:r>
        <w:t>et non-salariés.</w:t>
      </w:r>
    </w:p>
    <w:p w14:paraId="56FA0F88" w14:textId="77777777" w:rsidR="00621B9E" w:rsidRDefault="00621B9E" w:rsidP="00DF243D">
      <w:pPr>
        <w:pStyle w:val="Corpsdetexte"/>
        <w:spacing w:line="259" w:lineRule="auto"/>
        <w:ind w:left="-284" w:right="314"/>
        <w:jc w:val="both"/>
      </w:pPr>
      <w:r>
        <w:rPr>
          <w:spacing w:val="-1"/>
        </w:rPr>
        <w:t>Vous</w:t>
      </w:r>
      <w:r>
        <w:rPr>
          <w:spacing w:val="-9"/>
        </w:rPr>
        <w:t xml:space="preserve"> </w:t>
      </w:r>
      <w:r>
        <w:rPr>
          <w:spacing w:val="-1"/>
        </w:rPr>
        <w:t>vous</w:t>
      </w:r>
      <w:r>
        <w:rPr>
          <w:spacing w:val="-7"/>
        </w:rPr>
        <w:t xml:space="preserve"> </w:t>
      </w:r>
      <w:r>
        <w:rPr>
          <w:spacing w:val="-1"/>
        </w:rPr>
        <w:t>engagez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détenir</w:t>
      </w:r>
      <w:r>
        <w:rPr>
          <w:spacing w:val="-7"/>
        </w:rPr>
        <w:t xml:space="preserve"> </w:t>
      </w:r>
      <w:r>
        <w:rPr>
          <w:spacing w:val="-1"/>
        </w:rPr>
        <w:t>et</w:t>
      </w:r>
      <w:r>
        <w:rPr>
          <w:spacing w:val="-9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jour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responsabilité</w:t>
      </w:r>
      <w:r>
        <w:rPr>
          <w:spacing w:val="-10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couvrir</w:t>
      </w:r>
      <w:r>
        <w:rPr>
          <w:spacing w:val="-10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dommages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contrat</w:t>
      </w:r>
      <w:r>
        <w:rPr>
          <w:spacing w:val="-43"/>
        </w:rPr>
        <w:t xml:space="preserve"> </w:t>
      </w:r>
      <w:r>
        <w:t>pourrait</w:t>
      </w:r>
      <w:r>
        <w:rPr>
          <w:spacing w:val="-1"/>
        </w:rPr>
        <w:t xml:space="preserve"> </w:t>
      </w:r>
      <w:r>
        <w:t>causer.</w:t>
      </w:r>
    </w:p>
    <w:p w14:paraId="5232BA4F" w14:textId="4084964D" w:rsidR="00621B9E" w:rsidRDefault="00621B9E" w:rsidP="00DF243D">
      <w:pPr>
        <w:pStyle w:val="Corpsdetexte"/>
        <w:spacing w:line="259" w:lineRule="auto"/>
        <w:ind w:left="-284" w:right="304"/>
        <w:jc w:val="both"/>
      </w:pPr>
      <w:r>
        <w:t xml:space="preserve">Nous proposons une assurance « annulation-voyage avant départ » ou une assurance découverte avant ou pendant le séjour du groupe </w:t>
      </w:r>
      <w:r w:rsidR="00DF243D">
        <w:t>UNAT/MAIF/ASSURINCO (= XPLORASSUR)</w:t>
      </w:r>
    </w:p>
    <w:p w14:paraId="6A66222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6B39FB53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Responsabilité de plein droit de la bonne exécution des prestations réservées </w:t>
      </w:r>
    </w:p>
    <w:p w14:paraId="2A6B9D55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2FOPEN</w:t>
      </w:r>
      <w:r w:rsidR="000D1FB0" w:rsidRPr="000D1FB0">
        <w:rPr>
          <w:sz w:val="20"/>
          <w:szCs w:val="20"/>
        </w:rPr>
        <w:t xml:space="preserve"> est responsable de plein droit des prestations touristiques contractées dans le cadre du présent contrat. </w:t>
      </w:r>
    </w:p>
    <w:p w14:paraId="7D7F9B38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2FOPEN</w:t>
      </w:r>
      <w:r w:rsidR="000D1FB0" w:rsidRPr="000D1FB0">
        <w:rPr>
          <w:sz w:val="20"/>
          <w:szCs w:val="20"/>
        </w:rPr>
        <w:t xml:space="preserve"> peut toutefois s’exonérer de tout ou partie de sa responsabilité en apportant la preuve que le dommage est imputable soit au </w:t>
      </w:r>
      <w:r w:rsidR="00D77BE0">
        <w:rPr>
          <w:sz w:val="20"/>
          <w:szCs w:val="20"/>
        </w:rPr>
        <w:t>licencié</w:t>
      </w:r>
      <w:r w:rsidR="000D1FB0" w:rsidRPr="000D1FB0">
        <w:rPr>
          <w:sz w:val="20"/>
          <w:szCs w:val="20"/>
        </w:rPr>
        <w:t>, soit à un tiers étranger à la fourniture des services de voyage compris dans le contrat et revêt un caractère imprévisible ou inévitable, soit à des circonstances exceptionnelles et inévitables.</w:t>
      </w:r>
    </w:p>
    <w:p w14:paraId="2372AF47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Conformément à l’article L 211-17, IV du code du tourisme, le montant des éventuels dommages-intérêts que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serait condamné à verser au</w:t>
      </w:r>
      <w:r w:rsidR="00D77BE0">
        <w:rPr>
          <w:sz w:val="20"/>
          <w:szCs w:val="20"/>
        </w:rPr>
        <w:t xml:space="preserve"> licencié</w:t>
      </w:r>
      <w:r w:rsidRPr="000D1FB0">
        <w:rPr>
          <w:sz w:val="20"/>
          <w:szCs w:val="20"/>
        </w:rPr>
        <w:t xml:space="preserve"> pour quelque cause que ce soit, sera limité à trois fois le prix total hors taxes des prestations, à l’exception des préjudices corporels et des dommages causés intentionnellement ou par négligence.</w:t>
      </w:r>
    </w:p>
    <w:p w14:paraId="01BAFB0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7D3E0DC4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Non-conformité </w:t>
      </w:r>
    </w:p>
    <w:p w14:paraId="50A3158F" w14:textId="77777777" w:rsidR="000D1FB0" w:rsidRPr="000D1FB0" w:rsidRDefault="004A022D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>La 2</w:t>
      </w:r>
      <w:r w:rsidR="0014544D">
        <w:rPr>
          <w:sz w:val="20"/>
          <w:szCs w:val="20"/>
        </w:rPr>
        <w:t xml:space="preserve">FOPEN </w:t>
      </w:r>
      <w:r w:rsidR="000D1FB0" w:rsidRPr="000D1FB0">
        <w:rPr>
          <w:sz w:val="20"/>
          <w:szCs w:val="20"/>
        </w:rPr>
        <w:t xml:space="preserve">est l’unique garant de la conformité des prestations au contrat. Le </w:t>
      </w:r>
      <w:r w:rsidR="00D77BE0">
        <w:rPr>
          <w:sz w:val="20"/>
          <w:szCs w:val="20"/>
        </w:rPr>
        <w:t>licencié</w:t>
      </w:r>
      <w:r w:rsidR="000D1FB0" w:rsidRPr="000D1FB0">
        <w:rPr>
          <w:sz w:val="20"/>
          <w:szCs w:val="20"/>
        </w:rPr>
        <w:t xml:space="preserve"> non professionnel ou consommateur a à ce titre la possibilité de formuler une demande au titre de la garantie légale de conformité prévue aux articles L. 217-11 et suivants du code de la consommation et des articles 1641 et suivants du code civil.</w:t>
      </w:r>
    </w:p>
    <w:p w14:paraId="1B7EFB5F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consommateur ou non professionnel doit communiquer à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les vices et/ou défauts de conformité dans les meilleurs délais à compter de la fourniture des services, conformément à l’article L. 211-16 II du code du tourisme. Cette communication doit se faire, pièces justificatives à l’appui, de préférence dans un délai de 7 jours suivant la fin des prestations, afin que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puisse enquêter sur le trouble et apprécier la réalité des défauts allégués de façon efficace et dans l’intérêt des deux parties.  </w:t>
      </w:r>
    </w:p>
    <w:p w14:paraId="717E3EFB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>Les défauts et/ou vices constatés donneront lieu à rectification, substitution, réduction de prix ou remboursement dans les meilleurs délais, compte tenu de l'importance de la non-conformité et de la valeur des services de voyage concernés. </w:t>
      </w:r>
    </w:p>
    <w:p w14:paraId="13430A5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lastRenderedPageBreak/>
        <w:t xml:space="preserve">En cas de proposition de </w:t>
      </w:r>
      <w:r w:rsidR="004A022D">
        <w:rPr>
          <w:sz w:val="20"/>
          <w:szCs w:val="20"/>
        </w:rPr>
        <w:t>la 2FOPEN</w:t>
      </w:r>
      <w:r w:rsidRPr="000D1FB0">
        <w:rPr>
          <w:sz w:val="20"/>
          <w:szCs w:val="20"/>
        </w:rPr>
        <w:t xml:space="preserve"> d’une prestation de remplacement ou d’une réduction de prix, le voyageur ne peut refuser les autres prestations proposées que si elles ne sont pas comparables à ce qui avait été prévu dans le contrat ou si la réduction de prix octroyée n'est pas appropriée.  </w:t>
      </w:r>
    </w:p>
    <w:p w14:paraId="0DF149E9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La garantie de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est limitée au remboursement des services effectivement payés par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consommateur ou non professionnel et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ne pourra être considérée comme responsable ni défaillante pour tout retard ou inexécution consécutif à la survenance d'un cas de force majeure ou de circonstances exceptionnelles ou inévitables. </w:t>
      </w:r>
    </w:p>
    <w:p w14:paraId="7CAD24FD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Conformément à l’article R 211-6, 4° du code du tourisme,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contacter rapidement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aux coordonnées figurant sur le présent contrat, afin de communiquer avec lui de manière efficace, demander une aide si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est en difficulté ou se plaindre de toute non-conformité constatée lors de l’exécution du voyage ou du séjour.</w:t>
      </w:r>
    </w:p>
    <w:p w14:paraId="19710AB4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20B45A8F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Règlement des litiges </w:t>
      </w:r>
    </w:p>
    <w:p w14:paraId="4202D825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recourir à une médiation conventionnelle, notamment auprès de la Commission de la médiation de la consommation ou auprès des instances de médiation sectorielles existantes, ou à tout mode alternatif de règlement des différends (conciliation, par exemple) en cas de contestation.</w:t>
      </w:r>
    </w:p>
    <w:p w14:paraId="022AE620" w14:textId="0E0B0729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peut également saisir le Médiateur du Tourisme et du Voyage sur le site suivant </w:t>
      </w:r>
      <w:r w:rsidRPr="00DF243D">
        <w:rPr>
          <w:sz w:val="20"/>
          <w:szCs w:val="20"/>
        </w:rPr>
        <w:t xml:space="preserve">: </w:t>
      </w:r>
      <w:hyperlink r:id="rId10" w:history="1">
        <w:r w:rsidRPr="00DF243D">
          <w:rPr>
            <w:color w:val="4472C4" w:themeColor="accent5"/>
            <w:sz w:val="20"/>
            <w:szCs w:val="20"/>
            <w:u w:val="single"/>
          </w:rPr>
          <w:t>https://www.mtv.travel/</w:t>
        </w:r>
      </w:hyperlink>
      <w:r w:rsidRPr="000D1FB0">
        <w:rPr>
          <w:sz w:val="20"/>
          <w:szCs w:val="20"/>
        </w:rPr>
        <w:t xml:space="preserve"> dans le cas où la réponse apportée par l’Office au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sur sa réclamation soit jugée insuffisante. </w:t>
      </w:r>
    </w:p>
    <w:p w14:paraId="42CB1591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Dans le cas où le service aurait été acheté en ligne par 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, ce dernier est informé qu’il a la faculté, conformément à l’article 14.1 du règlement (UE) n°524/2013 du parlement européen et du conseil du 21 mai 2013, d’introduire une réclamation et de sélectionner un organisme de règlement des litiges sur le site internet suivant : </w:t>
      </w:r>
    </w:p>
    <w:p w14:paraId="04074182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hyperlink r:id="rId11" w:history="1">
        <w:r w:rsidRPr="000451A8">
          <w:rPr>
            <w:color w:val="4472C4" w:themeColor="accent5"/>
            <w:sz w:val="20"/>
            <w:szCs w:val="20"/>
            <w:u w:val="single"/>
          </w:rPr>
          <w:t>https://webgate.ec.europa.eu/odr/main/index.cfm?event=main.home.show&amp;lng=FR</w:t>
        </w:r>
      </w:hyperlink>
      <w:r w:rsidRPr="000451A8">
        <w:rPr>
          <w:color w:val="4472C4" w:themeColor="accent5"/>
          <w:sz w:val="20"/>
          <w:szCs w:val="20"/>
        </w:rPr>
        <w:t xml:space="preserve">. </w:t>
      </w:r>
    </w:p>
    <w:p w14:paraId="2568DCF0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42F0AC51" w14:textId="77777777" w:rsidR="000D1FB0" w:rsidRPr="004A022D" w:rsidRDefault="000D1FB0" w:rsidP="000D1FB0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4A022D">
        <w:rPr>
          <w:b/>
          <w:bCs/>
          <w:sz w:val="20"/>
          <w:szCs w:val="20"/>
        </w:rPr>
        <w:t xml:space="preserve">Cession de contrat </w:t>
      </w:r>
    </w:p>
    <w:p w14:paraId="260F840E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a la possibilité de céder son contrat à un cessionnaire qui remplit les mêmes conditions que lui pour effectuer le voyage ou le séjour, tant que ce contrat n'a produit aucun effet.</w:t>
      </w:r>
    </w:p>
    <w:p w14:paraId="3C49E4C1" w14:textId="77777777" w:rsidR="000D1FB0" w:rsidRPr="000D1FB0" w:rsidRDefault="000D1FB0" w:rsidP="000D1FB0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ne peut céder son contrat qu’à la condition d'informer </w:t>
      </w:r>
      <w:r w:rsidR="004A022D">
        <w:rPr>
          <w:sz w:val="20"/>
          <w:szCs w:val="20"/>
        </w:rPr>
        <w:t xml:space="preserve">la </w:t>
      </w:r>
      <w:r w:rsidR="00D77BE0">
        <w:rPr>
          <w:sz w:val="20"/>
          <w:szCs w:val="20"/>
        </w:rPr>
        <w:t>2FOPEN</w:t>
      </w:r>
      <w:r w:rsidRPr="000D1FB0">
        <w:rPr>
          <w:sz w:val="20"/>
          <w:szCs w:val="20"/>
        </w:rPr>
        <w:t xml:space="preserve"> de sa décision par tout moyen permettant d'en obtenir un accusé de réception au plus tard sept jours avant le début du voyage. Cette cession n'est soumise, en aucun cas, à une autorisation préalable de l'organisateur ou du détaillant.</w:t>
      </w:r>
    </w:p>
    <w:p w14:paraId="79D98784" w14:textId="77777777" w:rsidR="005602F6" w:rsidRDefault="000D1FB0" w:rsidP="00C354E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0D1FB0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0D1FB0">
        <w:rPr>
          <w:sz w:val="20"/>
          <w:szCs w:val="20"/>
        </w:rPr>
        <w:t xml:space="preserve"> cédant et le cessionnaire sont solidairement responsables du paiement du solde du prix et des frais supplémentaires éventuels que la cession pourrait engendrer.</w:t>
      </w:r>
    </w:p>
    <w:p w14:paraId="2930D721" w14:textId="77777777" w:rsidR="00C354E1" w:rsidRDefault="00C354E1" w:rsidP="00C354E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</w:p>
    <w:p w14:paraId="51B9D059" w14:textId="77777777" w:rsidR="00C354E1" w:rsidRDefault="00184380" w:rsidP="00C354E1">
      <w:pPr>
        <w:tabs>
          <w:tab w:val="left" w:leader="dot" w:pos="9072"/>
        </w:tabs>
        <w:ind w:left="-284" w:right="-284"/>
        <w:jc w:val="both"/>
        <w:rPr>
          <w:b/>
          <w:bCs/>
          <w:sz w:val="20"/>
          <w:szCs w:val="20"/>
        </w:rPr>
      </w:pPr>
      <w:r w:rsidRPr="00184380">
        <w:rPr>
          <w:b/>
          <w:bCs/>
          <w:sz w:val="20"/>
          <w:szCs w:val="20"/>
        </w:rPr>
        <w:t>Cession de droit à l’image</w:t>
      </w:r>
    </w:p>
    <w:p w14:paraId="607ACB7C" w14:textId="77777777" w:rsidR="00D46AD3" w:rsidRPr="00346DA7" w:rsidRDefault="00D46AD3" w:rsidP="00D46AD3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 </w:t>
      </w:r>
      <w:r w:rsidR="00D77BE0">
        <w:rPr>
          <w:sz w:val="20"/>
          <w:szCs w:val="20"/>
        </w:rPr>
        <w:t>licencié</w:t>
      </w:r>
      <w:r w:rsidRPr="00346DA7">
        <w:rPr>
          <w:sz w:val="20"/>
          <w:szCs w:val="20"/>
        </w:rPr>
        <w:t xml:space="preserve"> consent à être photographié(e) tout au long d</w:t>
      </w:r>
      <w:r w:rsidR="00A0168D" w:rsidRPr="00346DA7">
        <w:rPr>
          <w:sz w:val="20"/>
          <w:szCs w:val="20"/>
        </w:rPr>
        <w:t xml:space="preserve">u séjour la fédération </w:t>
      </w:r>
      <w:r w:rsidR="00D77BE0">
        <w:rPr>
          <w:sz w:val="20"/>
          <w:szCs w:val="20"/>
        </w:rPr>
        <w:t>2FOPEN</w:t>
      </w:r>
      <w:r w:rsidR="00A0168D" w:rsidRPr="00346DA7">
        <w:rPr>
          <w:sz w:val="20"/>
          <w:szCs w:val="20"/>
        </w:rPr>
        <w:t xml:space="preserve"> représentée par [représentant légal]</w:t>
      </w:r>
      <w:r w:rsidRPr="00346DA7">
        <w:rPr>
          <w:sz w:val="20"/>
          <w:szCs w:val="20"/>
        </w:rPr>
        <w:t xml:space="preserve"> et ses partenaires intervenant sur les prestations sollicitées et autorise </w:t>
      </w:r>
      <w:r w:rsidR="00D77BE0">
        <w:rPr>
          <w:sz w:val="20"/>
          <w:szCs w:val="20"/>
        </w:rPr>
        <w:t>2FOPEN</w:t>
      </w:r>
      <w:r w:rsidRPr="00346DA7">
        <w:rPr>
          <w:sz w:val="20"/>
          <w:szCs w:val="20"/>
        </w:rPr>
        <w:t xml:space="preserve"> à reproduire et à diffuser, directement ou par l’intermédiaire de tiers, à titre non exclusif, les photographies </w:t>
      </w:r>
      <w:r w:rsidR="002D7CFB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>e représentant ainsi qu’à exploiter ces clichés, en partie ou en totalité, sous toute forme et sur tous supports</w:t>
      </w:r>
      <w:r w:rsidR="00D77BE0">
        <w:rPr>
          <w:sz w:val="20"/>
          <w:szCs w:val="20"/>
        </w:rPr>
        <w:t>.</w:t>
      </w:r>
    </w:p>
    <w:p w14:paraId="61DD3620" w14:textId="77777777" w:rsidR="00D46AD3" w:rsidRPr="00346DA7" w:rsidRDefault="00D46AD3" w:rsidP="00346DA7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 droit d’exploiter les photographies </w:t>
      </w:r>
      <w:r w:rsidR="002D7CFB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 xml:space="preserve">e représentant comprend notamment : </w:t>
      </w:r>
      <w:r w:rsidR="002D7CFB" w:rsidRPr="00346DA7">
        <w:rPr>
          <w:sz w:val="20"/>
          <w:szCs w:val="20"/>
        </w:rPr>
        <w:t>les d</w:t>
      </w:r>
      <w:r w:rsidRPr="00346DA7">
        <w:rPr>
          <w:sz w:val="20"/>
          <w:szCs w:val="20"/>
        </w:rPr>
        <w:t>ocuments de communication physique ou numérique (brochures, site Internet, bannières…)</w:t>
      </w:r>
      <w:r w:rsidR="002D7CFB" w:rsidRPr="00346DA7">
        <w:rPr>
          <w:sz w:val="20"/>
          <w:szCs w:val="20"/>
        </w:rPr>
        <w:t>, l’é</w:t>
      </w:r>
      <w:r w:rsidRPr="00346DA7">
        <w:rPr>
          <w:sz w:val="20"/>
          <w:szCs w:val="20"/>
        </w:rPr>
        <w:t>dition numérique (dvd, CD photo, vidéo…)</w:t>
      </w:r>
      <w:r w:rsidR="002D7CFB" w:rsidRPr="00346DA7">
        <w:rPr>
          <w:sz w:val="20"/>
          <w:szCs w:val="20"/>
        </w:rPr>
        <w:t>,</w:t>
      </w:r>
      <w:r w:rsidR="00D77BE0">
        <w:rPr>
          <w:sz w:val="20"/>
          <w:szCs w:val="20"/>
        </w:rPr>
        <w:t xml:space="preserve"> </w:t>
      </w:r>
      <w:r w:rsidR="002D7CFB" w:rsidRPr="00346DA7">
        <w:rPr>
          <w:sz w:val="20"/>
          <w:szCs w:val="20"/>
        </w:rPr>
        <w:t>les a</w:t>
      </w:r>
      <w:r w:rsidRPr="00346DA7">
        <w:rPr>
          <w:sz w:val="20"/>
          <w:szCs w:val="20"/>
        </w:rPr>
        <w:t>rticles de presse (magazines, quotidiens et périodiques)</w:t>
      </w:r>
      <w:r w:rsidR="002D7CFB" w:rsidRPr="00346DA7">
        <w:rPr>
          <w:sz w:val="20"/>
          <w:szCs w:val="20"/>
        </w:rPr>
        <w:t>.</w:t>
      </w:r>
    </w:p>
    <w:p w14:paraId="7E7260E8" w14:textId="77777777" w:rsidR="00D46AD3" w:rsidRDefault="00D46AD3" w:rsidP="00E73F0A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 w:rsidRPr="00346DA7">
        <w:rPr>
          <w:sz w:val="20"/>
          <w:szCs w:val="20"/>
        </w:rPr>
        <w:t xml:space="preserve">Les utilisations de </w:t>
      </w:r>
      <w:r w:rsidR="006910F6" w:rsidRPr="00346DA7">
        <w:rPr>
          <w:sz w:val="20"/>
          <w:szCs w:val="20"/>
        </w:rPr>
        <w:t xml:space="preserve">l’image du </w:t>
      </w:r>
      <w:r w:rsidR="00D77BE0">
        <w:rPr>
          <w:sz w:val="20"/>
          <w:szCs w:val="20"/>
        </w:rPr>
        <w:t>licencié</w:t>
      </w:r>
      <w:r w:rsidRPr="00346DA7">
        <w:rPr>
          <w:sz w:val="20"/>
          <w:szCs w:val="20"/>
        </w:rPr>
        <w:t xml:space="preserve"> ne devront en aucune façon porter atteinte à </w:t>
      </w:r>
      <w:r w:rsidR="006910F6" w:rsidRPr="00346DA7">
        <w:rPr>
          <w:sz w:val="20"/>
          <w:szCs w:val="20"/>
        </w:rPr>
        <w:t xml:space="preserve">sa </w:t>
      </w:r>
      <w:r w:rsidRPr="00346DA7">
        <w:rPr>
          <w:sz w:val="20"/>
          <w:szCs w:val="20"/>
        </w:rPr>
        <w:t xml:space="preserve">vie privée, et plus généralement </w:t>
      </w:r>
      <w:r w:rsidR="006910F6" w:rsidRPr="00346DA7">
        <w:rPr>
          <w:sz w:val="20"/>
          <w:szCs w:val="20"/>
        </w:rPr>
        <w:t>l</w:t>
      </w:r>
      <w:r w:rsidRPr="00346DA7">
        <w:rPr>
          <w:sz w:val="20"/>
          <w:szCs w:val="20"/>
        </w:rPr>
        <w:t xml:space="preserve">e nuire ou </w:t>
      </w:r>
      <w:r w:rsidR="006910F6" w:rsidRPr="00346DA7">
        <w:rPr>
          <w:sz w:val="20"/>
          <w:szCs w:val="20"/>
        </w:rPr>
        <w:t>lui</w:t>
      </w:r>
      <w:r w:rsidRPr="00346DA7">
        <w:rPr>
          <w:sz w:val="20"/>
          <w:szCs w:val="20"/>
        </w:rPr>
        <w:t xml:space="preserve"> causer un quelconque préjudice.</w:t>
      </w:r>
      <w:r w:rsidR="00E73F0A" w:rsidRPr="00346DA7">
        <w:rPr>
          <w:sz w:val="20"/>
          <w:szCs w:val="20"/>
        </w:rPr>
        <w:t xml:space="preserve"> </w:t>
      </w:r>
      <w:r w:rsidRPr="00346DA7">
        <w:rPr>
          <w:sz w:val="20"/>
          <w:szCs w:val="20"/>
        </w:rPr>
        <w:t xml:space="preserve">Cette autorisation de l’utilisation de </w:t>
      </w:r>
      <w:r w:rsidR="006910F6" w:rsidRPr="00346DA7">
        <w:rPr>
          <w:sz w:val="20"/>
          <w:szCs w:val="20"/>
        </w:rPr>
        <w:t>d’</w:t>
      </w:r>
      <w:r w:rsidRPr="00346DA7">
        <w:rPr>
          <w:sz w:val="20"/>
          <w:szCs w:val="20"/>
        </w:rPr>
        <w:t xml:space="preserve">image </w:t>
      </w:r>
      <w:r w:rsidR="00D16B0D" w:rsidRPr="00346DA7">
        <w:rPr>
          <w:sz w:val="20"/>
          <w:szCs w:val="20"/>
        </w:rPr>
        <w:t>est consentie</w:t>
      </w:r>
      <w:r w:rsidR="00346DA7" w:rsidRPr="00346DA7">
        <w:rPr>
          <w:sz w:val="20"/>
          <w:szCs w:val="20"/>
        </w:rPr>
        <w:t xml:space="preserve"> à titre gracieux</w:t>
      </w:r>
      <w:r w:rsidR="00D16B0D" w:rsidRPr="00346DA7">
        <w:rPr>
          <w:sz w:val="20"/>
          <w:szCs w:val="20"/>
        </w:rPr>
        <w:t xml:space="preserve"> pour une durée indéterminée et peut donc être résilier </w:t>
      </w:r>
      <w:r w:rsidR="00346DA7" w:rsidRPr="00346DA7">
        <w:rPr>
          <w:sz w:val="20"/>
          <w:szCs w:val="20"/>
        </w:rPr>
        <w:t xml:space="preserve">à tout moment par le </w:t>
      </w:r>
      <w:r w:rsidR="00D77BE0">
        <w:rPr>
          <w:sz w:val="20"/>
          <w:szCs w:val="20"/>
        </w:rPr>
        <w:t>licencié</w:t>
      </w:r>
      <w:r w:rsidR="00346DA7" w:rsidRPr="00346DA7">
        <w:rPr>
          <w:sz w:val="20"/>
          <w:szCs w:val="20"/>
        </w:rPr>
        <w:t>.</w:t>
      </w:r>
      <w:r w:rsidRPr="00346DA7">
        <w:rPr>
          <w:sz w:val="20"/>
          <w:szCs w:val="20"/>
        </w:rPr>
        <w:t xml:space="preserve"> </w:t>
      </w:r>
    </w:p>
    <w:p w14:paraId="525C847B" w14:textId="5EF4A175" w:rsidR="00184380" w:rsidRPr="006E57B1" w:rsidRDefault="00BD5626" w:rsidP="006E57B1">
      <w:pPr>
        <w:tabs>
          <w:tab w:val="left" w:leader="dot" w:pos="9072"/>
        </w:tabs>
        <w:ind w:left="-284"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cas de </w:t>
      </w:r>
      <w:r w:rsidR="00430DD7">
        <w:rPr>
          <w:sz w:val="20"/>
          <w:szCs w:val="20"/>
        </w:rPr>
        <w:t>non-acceptation</w:t>
      </w:r>
      <w:r>
        <w:rPr>
          <w:sz w:val="20"/>
          <w:szCs w:val="20"/>
        </w:rPr>
        <w:t xml:space="preserve"> de la cession de droit à l’image, celle-ci doit être notifiée dans le contrat de </w:t>
      </w:r>
      <w:r w:rsidR="00430DD7">
        <w:rPr>
          <w:sz w:val="20"/>
          <w:szCs w:val="20"/>
        </w:rPr>
        <w:t>séjour</w:t>
      </w:r>
      <w:r>
        <w:rPr>
          <w:sz w:val="20"/>
          <w:szCs w:val="20"/>
        </w:rPr>
        <w:t xml:space="preserve">. </w:t>
      </w:r>
    </w:p>
    <w:sectPr w:rsidR="00184380" w:rsidRPr="006E57B1" w:rsidSect="00B240F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1134" w:bottom="28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6CAA" w14:textId="77777777" w:rsidR="00F90315" w:rsidRDefault="00F90315" w:rsidP="007F33DA">
      <w:pPr>
        <w:spacing w:line="240" w:lineRule="auto"/>
      </w:pPr>
      <w:r>
        <w:separator/>
      </w:r>
    </w:p>
  </w:endnote>
  <w:endnote w:type="continuationSeparator" w:id="0">
    <w:p w14:paraId="6E82DC9E" w14:textId="77777777" w:rsidR="00F90315" w:rsidRDefault="00F90315" w:rsidP="007F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122" w14:textId="77777777" w:rsidR="00C845D6" w:rsidRDefault="00DD0B35" w:rsidP="00C845D6">
    <w:pPr>
      <w:autoSpaceDE w:val="0"/>
      <w:autoSpaceDN w:val="0"/>
      <w:adjustRightInd w:val="0"/>
      <w:spacing w:line="192" w:lineRule="atLeast"/>
      <w:ind w:left="142" w:right="55"/>
      <w:jc w:val="center"/>
      <w:rPr>
        <w:rFonts w:eastAsia="Times New Roman"/>
        <w:b/>
        <w:bCs/>
        <w:i/>
        <w:iCs/>
        <w:color w:val="FF0000"/>
        <w:sz w:val="16"/>
        <w:szCs w:val="16"/>
        <w:lang w:eastAsia="fr-FR"/>
      </w:rPr>
    </w:pPr>
    <w:r>
      <w:rPr>
        <w:rFonts w:eastAsia="Times New Roman"/>
        <w:b/>
        <w:bCs/>
        <w:i/>
        <w:iCs/>
        <w:color w:val="FF0000"/>
        <w:sz w:val="16"/>
        <w:szCs w:val="16"/>
        <w:lang w:eastAsia="fr-FR"/>
      </w:rPr>
      <w:pict w14:anchorId="22404D1B">
        <v:rect id="_x0000_i1026" style="width:0;height:1.5pt" o:hralign="center" o:hrstd="t" o:hr="t" fillcolor="#a0a0a0" stroked="f"/>
      </w:pict>
    </w:r>
  </w:p>
  <w:p w14:paraId="4A65EEA3" w14:textId="77777777" w:rsidR="00C845D6" w:rsidRDefault="0014544D" w:rsidP="00C845D6">
    <w:pPr>
      <w:ind w:right="-87"/>
      <w:jc w:val="center"/>
      <w:rPr>
        <w:sz w:val="15"/>
        <w:szCs w:val="15"/>
      </w:rPr>
    </w:pPr>
    <w:r>
      <w:rPr>
        <w:rFonts w:cs="Calibri"/>
        <w:bCs/>
        <w:sz w:val="15"/>
        <w:szCs w:val="15"/>
      </w:rPr>
      <w:t>C</w:t>
    </w:r>
    <w:r w:rsidR="00C845D6" w:rsidRPr="002D0CD7">
      <w:rPr>
        <w:rFonts w:cs="Calibri"/>
        <w:bCs/>
        <w:sz w:val="15"/>
        <w:szCs w:val="15"/>
      </w:rPr>
      <w:t xml:space="preserve">omité départemental affilié à la </w:t>
    </w:r>
    <w:r w:rsidR="00D77BE0">
      <w:rPr>
        <w:rFonts w:cs="Calibri"/>
        <w:bCs/>
        <w:sz w:val="15"/>
        <w:szCs w:val="15"/>
      </w:rPr>
      <w:t>2FOPEN</w:t>
    </w:r>
    <w:r w:rsidR="00C845D6" w:rsidRPr="002D0CD7">
      <w:rPr>
        <w:rFonts w:cs="Calibri"/>
        <w:bCs/>
        <w:sz w:val="15"/>
        <w:szCs w:val="15"/>
      </w:rPr>
      <w:t xml:space="preserve"> - Maison des Sports de</w:t>
    </w:r>
    <w:r w:rsidR="00C845D6">
      <w:rPr>
        <w:rFonts w:cs="Calibri"/>
        <w:bCs/>
        <w:sz w:val="15"/>
        <w:szCs w:val="15"/>
      </w:rPr>
      <w:t xml:space="preserve"> Touraine - R</w:t>
    </w:r>
    <w:r w:rsidR="00C845D6" w:rsidRPr="002D0CD7">
      <w:rPr>
        <w:rFonts w:cs="Calibri"/>
        <w:bCs/>
        <w:sz w:val="15"/>
        <w:szCs w:val="15"/>
      </w:rPr>
      <w:t>ue de l’Aviation -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rFonts w:cs="Calibri"/>
        <w:bCs/>
        <w:sz w:val="15"/>
        <w:szCs w:val="15"/>
      </w:rPr>
      <w:t>37210 PARÇAY-MESLAY, immatriculée au registre des opérateurs de voyages et de séjours sous le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rFonts w:cs="Calibri"/>
        <w:bCs/>
        <w:sz w:val="15"/>
        <w:szCs w:val="15"/>
      </w:rPr>
      <w:t>N° IM037150001</w:t>
    </w:r>
    <w:r w:rsidR="00C845D6">
      <w:rPr>
        <w:rFonts w:cs="Calibri"/>
        <w:bCs/>
        <w:sz w:val="15"/>
        <w:szCs w:val="15"/>
      </w:rPr>
      <w:t xml:space="preserve"> </w:t>
    </w:r>
    <w:r w:rsidR="00C845D6" w:rsidRPr="002D0CD7">
      <w:rPr>
        <w:sz w:val="15"/>
        <w:szCs w:val="15"/>
      </w:rPr>
      <w:t>- RCP : MAIF (200 avenue Salvador Allende - 79038 NIORT cedex 9 - contrat n° 0902908N) -</w:t>
    </w:r>
  </w:p>
  <w:p w14:paraId="4380C047" w14:textId="489682DD" w:rsidR="00326685" w:rsidRPr="00C845D6" w:rsidRDefault="00C845D6" w:rsidP="00C845D6">
    <w:pPr>
      <w:ind w:right="-87"/>
      <w:jc w:val="center"/>
      <w:rPr>
        <w:sz w:val="15"/>
        <w:szCs w:val="15"/>
      </w:rPr>
    </w:pPr>
    <w:r w:rsidRPr="002D0CD7">
      <w:rPr>
        <w:sz w:val="15"/>
        <w:szCs w:val="15"/>
      </w:rPr>
      <w:t>Garantie Financière : FMS-UNAT (8 r</w:t>
    </w:r>
    <w:r>
      <w:rPr>
        <w:sz w:val="15"/>
        <w:szCs w:val="15"/>
      </w:rPr>
      <w:t>ue César Franck -75015 PARIS)</w:t>
    </w:r>
    <w:r w:rsidRPr="002D0CD7">
      <w:rPr>
        <w:sz w:val="15"/>
        <w:szCs w:val="15"/>
      </w:rPr>
      <w:t xml:space="preserve">  /// Document mis à jour le </w:t>
    </w:r>
    <w:r w:rsidR="001E78EC">
      <w:rPr>
        <w:sz w:val="15"/>
        <w:szCs w:val="15"/>
      </w:rPr>
      <w:t>01</w:t>
    </w:r>
    <w:r w:rsidR="00A017B5">
      <w:rPr>
        <w:sz w:val="15"/>
        <w:szCs w:val="15"/>
      </w:rPr>
      <w:t>/0</w:t>
    </w:r>
    <w:r w:rsidR="001E78EC">
      <w:rPr>
        <w:sz w:val="15"/>
        <w:szCs w:val="15"/>
      </w:rPr>
      <w:t>9</w:t>
    </w:r>
    <w:r w:rsidR="007C4448">
      <w:rPr>
        <w:sz w:val="15"/>
        <w:szCs w:val="15"/>
      </w:rPr>
      <w:t>/202</w:t>
    </w:r>
    <w:r w:rsidR="00A017B5">
      <w:rPr>
        <w:sz w:val="15"/>
        <w:szCs w:val="15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6989" w14:textId="31BEE1C7" w:rsidR="00A1750E" w:rsidRDefault="00A1750E">
    <w:pPr>
      <w:pStyle w:val="Pieddepage"/>
    </w:pPr>
  </w:p>
  <w:p w14:paraId="69C32541" w14:textId="2CEEC3EF" w:rsidR="00353498" w:rsidRDefault="00353498" w:rsidP="003F237E">
    <w:pPr>
      <w:ind w:right="-87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7CE8" w14:textId="77777777" w:rsidR="00F90315" w:rsidRDefault="00F90315" w:rsidP="007F33DA">
      <w:pPr>
        <w:spacing w:line="240" w:lineRule="auto"/>
      </w:pPr>
      <w:r>
        <w:separator/>
      </w:r>
    </w:p>
  </w:footnote>
  <w:footnote w:type="continuationSeparator" w:id="0">
    <w:p w14:paraId="34AFE87F" w14:textId="77777777" w:rsidR="00F90315" w:rsidRDefault="00F90315" w:rsidP="007F33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0718" w14:textId="77777777" w:rsidR="004B73C0" w:rsidRDefault="004B73C0">
    <w:pPr>
      <w:pStyle w:val="En-tte"/>
    </w:pPr>
  </w:p>
  <w:p w14:paraId="4DA2EE7F" w14:textId="77777777" w:rsidR="008A3A44" w:rsidRPr="00AA1B24" w:rsidRDefault="008A3A44" w:rsidP="00533FF5">
    <w:pPr>
      <w:pStyle w:val="En-tte"/>
      <w:tabs>
        <w:tab w:val="clear" w:pos="9072"/>
        <w:tab w:val="right" w:pos="9639"/>
      </w:tabs>
      <w:ind w:left="-426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1C2A" w14:textId="16849841" w:rsidR="00E73F6B" w:rsidRPr="001F6F44" w:rsidRDefault="00E73F6B" w:rsidP="00DC14F0">
    <w:pPr>
      <w:tabs>
        <w:tab w:val="left" w:pos="465"/>
        <w:tab w:val="center" w:pos="4819"/>
        <w:tab w:val="right" w:pos="9638"/>
      </w:tabs>
      <w:ind w:left="-426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781"/>
    <w:multiLevelType w:val="hybridMultilevel"/>
    <w:tmpl w:val="08BECB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24E0D"/>
    <w:multiLevelType w:val="hybridMultilevel"/>
    <w:tmpl w:val="F9F00496"/>
    <w:lvl w:ilvl="0" w:tplc="6BF0309C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274E91"/>
    <w:multiLevelType w:val="hybridMultilevel"/>
    <w:tmpl w:val="D41E295C"/>
    <w:lvl w:ilvl="0" w:tplc="9EFCD48E">
      <w:start w:val="6"/>
      <w:numFmt w:val="decimal"/>
      <w:lvlText w:val="%1"/>
      <w:lvlJc w:val="left"/>
      <w:pPr>
        <w:ind w:left="720" w:hanging="360"/>
      </w:pPr>
      <w:rPr>
        <w:rFonts w:hint="default"/>
        <w:sz w:val="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53F56"/>
    <w:multiLevelType w:val="hybridMultilevel"/>
    <w:tmpl w:val="03DEB55C"/>
    <w:lvl w:ilvl="0" w:tplc="2B886F94">
      <w:numFmt w:val="bullet"/>
      <w:lvlText w:val="-"/>
      <w:lvlJc w:val="left"/>
      <w:pPr>
        <w:ind w:left="1366" w:hanging="106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13C6D2C6">
      <w:numFmt w:val="bullet"/>
      <w:lvlText w:val="•"/>
      <w:lvlJc w:val="left"/>
      <w:pPr>
        <w:ind w:left="2302" w:hanging="106"/>
      </w:pPr>
      <w:rPr>
        <w:lang w:val="fr-FR" w:eastAsia="en-US" w:bidi="ar-SA"/>
      </w:rPr>
    </w:lvl>
    <w:lvl w:ilvl="2" w:tplc="9DBE2A54">
      <w:numFmt w:val="bullet"/>
      <w:lvlText w:val="•"/>
      <w:lvlJc w:val="left"/>
      <w:pPr>
        <w:ind w:left="3245" w:hanging="106"/>
      </w:pPr>
      <w:rPr>
        <w:lang w:val="fr-FR" w:eastAsia="en-US" w:bidi="ar-SA"/>
      </w:rPr>
    </w:lvl>
    <w:lvl w:ilvl="3" w:tplc="3958456E">
      <w:numFmt w:val="bullet"/>
      <w:lvlText w:val="•"/>
      <w:lvlJc w:val="left"/>
      <w:pPr>
        <w:ind w:left="4187" w:hanging="106"/>
      </w:pPr>
      <w:rPr>
        <w:lang w:val="fr-FR" w:eastAsia="en-US" w:bidi="ar-SA"/>
      </w:rPr>
    </w:lvl>
    <w:lvl w:ilvl="4" w:tplc="DB583F7C">
      <w:numFmt w:val="bullet"/>
      <w:lvlText w:val="•"/>
      <w:lvlJc w:val="left"/>
      <w:pPr>
        <w:ind w:left="5130" w:hanging="106"/>
      </w:pPr>
      <w:rPr>
        <w:lang w:val="fr-FR" w:eastAsia="en-US" w:bidi="ar-SA"/>
      </w:rPr>
    </w:lvl>
    <w:lvl w:ilvl="5" w:tplc="CE64912A">
      <w:numFmt w:val="bullet"/>
      <w:lvlText w:val="•"/>
      <w:lvlJc w:val="left"/>
      <w:pPr>
        <w:ind w:left="6073" w:hanging="106"/>
      </w:pPr>
      <w:rPr>
        <w:lang w:val="fr-FR" w:eastAsia="en-US" w:bidi="ar-SA"/>
      </w:rPr>
    </w:lvl>
    <w:lvl w:ilvl="6" w:tplc="6FE4F87A">
      <w:numFmt w:val="bullet"/>
      <w:lvlText w:val="•"/>
      <w:lvlJc w:val="left"/>
      <w:pPr>
        <w:ind w:left="7015" w:hanging="106"/>
      </w:pPr>
      <w:rPr>
        <w:lang w:val="fr-FR" w:eastAsia="en-US" w:bidi="ar-SA"/>
      </w:rPr>
    </w:lvl>
    <w:lvl w:ilvl="7" w:tplc="16B217F4">
      <w:numFmt w:val="bullet"/>
      <w:lvlText w:val="•"/>
      <w:lvlJc w:val="left"/>
      <w:pPr>
        <w:ind w:left="7958" w:hanging="106"/>
      </w:pPr>
      <w:rPr>
        <w:lang w:val="fr-FR" w:eastAsia="en-US" w:bidi="ar-SA"/>
      </w:rPr>
    </w:lvl>
    <w:lvl w:ilvl="8" w:tplc="35460724">
      <w:numFmt w:val="bullet"/>
      <w:lvlText w:val="•"/>
      <w:lvlJc w:val="left"/>
      <w:pPr>
        <w:ind w:left="8901" w:hanging="106"/>
      </w:pPr>
      <w:rPr>
        <w:lang w:val="fr-FR" w:eastAsia="en-US" w:bidi="ar-SA"/>
      </w:rPr>
    </w:lvl>
  </w:abstractNum>
  <w:abstractNum w:abstractNumId="4" w15:restartNumberingAfterBreak="0">
    <w:nsid w:val="205F07E6"/>
    <w:multiLevelType w:val="hybridMultilevel"/>
    <w:tmpl w:val="A5147586"/>
    <w:lvl w:ilvl="0" w:tplc="7F2E9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04C9A"/>
    <w:multiLevelType w:val="hybridMultilevel"/>
    <w:tmpl w:val="0E6459D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66DA1"/>
    <w:multiLevelType w:val="hybridMultilevel"/>
    <w:tmpl w:val="AB6A9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86B43"/>
    <w:multiLevelType w:val="hybridMultilevel"/>
    <w:tmpl w:val="9904B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9744E"/>
    <w:multiLevelType w:val="hybridMultilevel"/>
    <w:tmpl w:val="7124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2D7B"/>
    <w:multiLevelType w:val="hybridMultilevel"/>
    <w:tmpl w:val="5ECAECB6"/>
    <w:lvl w:ilvl="0" w:tplc="6BF0309C">
      <w:numFmt w:val="bullet"/>
      <w:lvlText w:val=""/>
      <w:lvlJc w:val="left"/>
      <w:pPr>
        <w:ind w:left="436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B3C1B59"/>
    <w:multiLevelType w:val="hybridMultilevel"/>
    <w:tmpl w:val="28688052"/>
    <w:lvl w:ilvl="0" w:tplc="6EC046BA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E7E58"/>
    <w:multiLevelType w:val="hybridMultilevel"/>
    <w:tmpl w:val="B278369E"/>
    <w:lvl w:ilvl="0" w:tplc="6EC046BA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5603"/>
    <w:multiLevelType w:val="hybridMultilevel"/>
    <w:tmpl w:val="4E84AB94"/>
    <w:lvl w:ilvl="0" w:tplc="3D7E749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1FA2"/>
    <w:multiLevelType w:val="hybridMultilevel"/>
    <w:tmpl w:val="0CC2B516"/>
    <w:lvl w:ilvl="0" w:tplc="7CE8784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A4462"/>
    <w:multiLevelType w:val="hybridMultilevel"/>
    <w:tmpl w:val="5E148FEE"/>
    <w:lvl w:ilvl="0" w:tplc="FCD04E20">
      <w:start w:val="1"/>
      <w:numFmt w:val="decimal"/>
      <w:lvlText w:val="(%1)"/>
      <w:lvlJc w:val="left"/>
      <w:pPr>
        <w:ind w:left="76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8CF786A"/>
    <w:multiLevelType w:val="hybridMultilevel"/>
    <w:tmpl w:val="24263DD2"/>
    <w:lvl w:ilvl="0" w:tplc="B6BE49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3B"/>
    <w:multiLevelType w:val="hybridMultilevel"/>
    <w:tmpl w:val="AFFCD75C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A0F37"/>
    <w:multiLevelType w:val="hybridMultilevel"/>
    <w:tmpl w:val="9A762D00"/>
    <w:lvl w:ilvl="0" w:tplc="CE1E0A5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BC5FAB"/>
    <w:multiLevelType w:val="hybridMultilevel"/>
    <w:tmpl w:val="F328DF24"/>
    <w:lvl w:ilvl="0" w:tplc="160E59C8">
      <w:numFmt w:val="bullet"/>
      <w:lvlText w:val=""/>
      <w:lvlJc w:val="left"/>
      <w:pPr>
        <w:ind w:left="540" w:hanging="272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A308E194">
      <w:numFmt w:val="bullet"/>
      <w:lvlText w:val=""/>
      <w:lvlJc w:val="left"/>
      <w:pPr>
        <w:ind w:left="552" w:hanging="227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AF0E394C">
      <w:numFmt w:val="bullet"/>
      <w:lvlText w:val="•"/>
      <w:lvlJc w:val="left"/>
      <w:pPr>
        <w:ind w:left="1696" w:hanging="227"/>
      </w:pPr>
      <w:rPr>
        <w:rFonts w:hint="default"/>
        <w:lang w:val="fr-FR" w:eastAsia="en-US" w:bidi="ar-SA"/>
      </w:rPr>
    </w:lvl>
    <w:lvl w:ilvl="3" w:tplc="A802EB32">
      <w:numFmt w:val="bullet"/>
      <w:lvlText w:val="•"/>
      <w:lvlJc w:val="left"/>
      <w:pPr>
        <w:ind w:left="2832" w:hanging="227"/>
      </w:pPr>
      <w:rPr>
        <w:rFonts w:hint="default"/>
        <w:lang w:val="fr-FR" w:eastAsia="en-US" w:bidi="ar-SA"/>
      </w:rPr>
    </w:lvl>
    <w:lvl w:ilvl="4" w:tplc="8200CDA8">
      <w:numFmt w:val="bullet"/>
      <w:lvlText w:val="•"/>
      <w:lvlJc w:val="left"/>
      <w:pPr>
        <w:ind w:left="3968" w:hanging="227"/>
      </w:pPr>
      <w:rPr>
        <w:rFonts w:hint="default"/>
        <w:lang w:val="fr-FR" w:eastAsia="en-US" w:bidi="ar-SA"/>
      </w:rPr>
    </w:lvl>
    <w:lvl w:ilvl="5" w:tplc="327C3862">
      <w:numFmt w:val="bullet"/>
      <w:lvlText w:val="•"/>
      <w:lvlJc w:val="left"/>
      <w:pPr>
        <w:ind w:left="5105" w:hanging="227"/>
      </w:pPr>
      <w:rPr>
        <w:rFonts w:hint="default"/>
        <w:lang w:val="fr-FR" w:eastAsia="en-US" w:bidi="ar-SA"/>
      </w:rPr>
    </w:lvl>
    <w:lvl w:ilvl="6" w:tplc="54A6E1D2">
      <w:numFmt w:val="bullet"/>
      <w:lvlText w:val="•"/>
      <w:lvlJc w:val="left"/>
      <w:pPr>
        <w:ind w:left="6241" w:hanging="227"/>
      </w:pPr>
      <w:rPr>
        <w:rFonts w:hint="default"/>
        <w:lang w:val="fr-FR" w:eastAsia="en-US" w:bidi="ar-SA"/>
      </w:rPr>
    </w:lvl>
    <w:lvl w:ilvl="7" w:tplc="C250ED28">
      <w:numFmt w:val="bullet"/>
      <w:lvlText w:val="•"/>
      <w:lvlJc w:val="left"/>
      <w:pPr>
        <w:ind w:left="7377" w:hanging="227"/>
      </w:pPr>
      <w:rPr>
        <w:rFonts w:hint="default"/>
        <w:lang w:val="fr-FR" w:eastAsia="en-US" w:bidi="ar-SA"/>
      </w:rPr>
    </w:lvl>
    <w:lvl w:ilvl="8" w:tplc="DD76B430">
      <w:numFmt w:val="bullet"/>
      <w:lvlText w:val="•"/>
      <w:lvlJc w:val="left"/>
      <w:pPr>
        <w:ind w:left="8513" w:hanging="227"/>
      </w:pPr>
      <w:rPr>
        <w:rFonts w:hint="default"/>
        <w:lang w:val="fr-FR" w:eastAsia="en-US" w:bidi="ar-SA"/>
      </w:rPr>
    </w:lvl>
  </w:abstractNum>
  <w:abstractNum w:abstractNumId="19" w15:restartNumberingAfterBreak="0">
    <w:nsid w:val="60567C49"/>
    <w:multiLevelType w:val="hybridMultilevel"/>
    <w:tmpl w:val="A0A8D8D6"/>
    <w:lvl w:ilvl="0" w:tplc="FC20FDE8">
      <w:start w:val="1"/>
      <w:numFmt w:val="bullet"/>
      <w:lvlText w:val="-"/>
      <w:lvlJc w:val="left"/>
      <w:pPr>
        <w:ind w:left="436" w:hanging="360"/>
      </w:pPr>
      <w:rPr>
        <w:rFonts w:ascii="Calibri" w:hAnsi="Calibri" w:hint="default"/>
        <w:b/>
        <w:i w:val="0"/>
        <w:w w:val="92"/>
        <w:sz w:val="22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615075BD"/>
    <w:multiLevelType w:val="hybridMultilevel"/>
    <w:tmpl w:val="5D8C276E"/>
    <w:lvl w:ilvl="0" w:tplc="6BF0309C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31D52"/>
    <w:multiLevelType w:val="hybridMultilevel"/>
    <w:tmpl w:val="1A9C4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670BB"/>
    <w:multiLevelType w:val="hybridMultilevel"/>
    <w:tmpl w:val="FB5A59D8"/>
    <w:lvl w:ilvl="0" w:tplc="6EC046BA">
      <w:numFmt w:val="bullet"/>
      <w:lvlText w:val="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1906866">
    <w:abstractNumId w:val="12"/>
  </w:num>
  <w:num w:numId="2" w16cid:durableId="436603954">
    <w:abstractNumId w:val="14"/>
  </w:num>
  <w:num w:numId="3" w16cid:durableId="832838449">
    <w:abstractNumId w:val="4"/>
  </w:num>
  <w:num w:numId="4" w16cid:durableId="1292519213">
    <w:abstractNumId w:val="21"/>
  </w:num>
  <w:num w:numId="5" w16cid:durableId="2049061149">
    <w:abstractNumId w:val="10"/>
  </w:num>
  <w:num w:numId="6" w16cid:durableId="203569197">
    <w:abstractNumId w:val="11"/>
  </w:num>
  <w:num w:numId="7" w16cid:durableId="947391765">
    <w:abstractNumId w:val="22"/>
  </w:num>
  <w:num w:numId="8" w16cid:durableId="655691159">
    <w:abstractNumId w:val="0"/>
  </w:num>
  <w:num w:numId="9" w16cid:durableId="5913380">
    <w:abstractNumId w:val="6"/>
  </w:num>
  <w:num w:numId="10" w16cid:durableId="706875709">
    <w:abstractNumId w:val="7"/>
  </w:num>
  <w:num w:numId="11" w16cid:durableId="1342244795">
    <w:abstractNumId w:val="8"/>
  </w:num>
  <w:num w:numId="12" w16cid:durableId="1960406842">
    <w:abstractNumId w:val="16"/>
  </w:num>
  <w:num w:numId="13" w16cid:durableId="1290667952">
    <w:abstractNumId w:val="9"/>
  </w:num>
  <w:num w:numId="14" w16cid:durableId="1208682493">
    <w:abstractNumId w:val="1"/>
  </w:num>
  <w:num w:numId="15" w16cid:durableId="1242258185">
    <w:abstractNumId w:val="20"/>
  </w:num>
  <w:num w:numId="16" w16cid:durableId="241372103">
    <w:abstractNumId w:val="0"/>
  </w:num>
  <w:num w:numId="17" w16cid:durableId="1845825335">
    <w:abstractNumId w:val="17"/>
  </w:num>
  <w:num w:numId="18" w16cid:durableId="1994291798">
    <w:abstractNumId w:val="15"/>
  </w:num>
  <w:num w:numId="19" w16cid:durableId="1121345261">
    <w:abstractNumId w:val="19"/>
  </w:num>
  <w:num w:numId="20" w16cid:durableId="1386567944">
    <w:abstractNumId w:val="2"/>
  </w:num>
  <w:num w:numId="21" w16cid:durableId="25958240">
    <w:abstractNumId w:val="13"/>
  </w:num>
  <w:num w:numId="22" w16cid:durableId="1526747067">
    <w:abstractNumId w:val="3"/>
  </w:num>
  <w:num w:numId="23" w16cid:durableId="66271882">
    <w:abstractNumId w:val="18"/>
  </w:num>
  <w:num w:numId="24" w16cid:durableId="1130172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DB"/>
    <w:rsid w:val="000004F1"/>
    <w:rsid w:val="000061AA"/>
    <w:rsid w:val="000069F3"/>
    <w:rsid w:val="00012095"/>
    <w:rsid w:val="00014846"/>
    <w:rsid w:val="00016E1B"/>
    <w:rsid w:val="00020D16"/>
    <w:rsid w:val="00025146"/>
    <w:rsid w:val="00034FCF"/>
    <w:rsid w:val="000423BD"/>
    <w:rsid w:val="0004329B"/>
    <w:rsid w:val="000451A8"/>
    <w:rsid w:val="000452C8"/>
    <w:rsid w:val="000812E1"/>
    <w:rsid w:val="000857F9"/>
    <w:rsid w:val="00090DA0"/>
    <w:rsid w:val="00091013"/>
    <w:rsid w:val="00091F9E"/>
    <w:rsid w:val="000A167E"/>
    <w:rsid w:val="000A4DAA"/>
    <w:rsid w:val="000B51F7"/>
    <w:rsid w:val="000B703B"/>
    <w:rsid w:val="000B78AD"/>
    <w:rsid w:val="000C3555"/>
    <w:rsid w:val="000C7719"/>
    <w:rsid w:val="000D1FB0"/>
    <w:rsid w:val="000D5460"/>
    <w:rsid w:val="000D58D1"/>
    <w:rsid w:val="000D58EA"/>
    <w:rsid w:val="000D62D5"/>
    <w:rsid w:val="000F0443"/>
    <w:rsid w:val="000F76A1"/>
    <w:rsid w:val="00104893"/>
    <w:rsid w:val="00105164"/>
    <w:rsid w:val="00114350"/>
    <w:rsid w:val="0012100F"/>
    <w:rsid w:val="0012726D"/>
    <w:rsid w:val="00131444"/>
    <w:rsid w:val="001336CC"/>
    <w:rsid w:val="00137EA7"/>
    <w:rsid w:val="0014316E"/>
    <w:rsid w:val="0014544D"/>
    <w:rsid w:val="00147FBF"/>
    <w:rsid w:val="001506A9"/>
    <w:rsid w:val="00150B8A"/>
    <w:rsid w:val="001523A4"/>
    <w:rsid w:val="001611DF"/>
    <w:rsid w:val="00166993"/>
    <w:rsid w:val="0017018F"/>
    <w:rsid w:val="00170FDC"/>
    <w:rsid w:val="0017355A"/>
    <w:rsid w:val="00174DA1"/>
    <w:rsid w:val="00175306"/>
    <w:rsid w:val="00181879"/>
    <w:rsid w:val="00184380"/>
    <w:rsid w:val="00185EA5"/>
    <w:rsid w:val="00192698"/>
    <w:rsid w:val="00193959"/>
    <w:rsid w:val="001A4100"/>
    <w:rsid w:val="001C107B"/>
    <w:rsid w:val="001D2513"/>
    <w:rsid w:val="001D4C02"/>
    <w:rsid w:val="001D6A73"/>
    <w:rsid w:val="001E6771"/>
    <w:rsid w:val="001E78EC"/>
    <w:rsid w:val="001F21F3"/>
    <w:rsid w:val="001F6F44"/>
    <w:rsid w:val="001F7F8E"/>
    <w:rsid w:val="00206EEC"/>
    <w:rsid w:val="00220889"/>
    <w:rsid w:val="00222A49"/>
    <w:rsid w:val="00227C0F"/>
    <w:rsid w:val="00230AB2"/>
    <w:rsid w:val="00233F0B"/>
    <w:rsid w:val="002341AB"/>
    <w:rsid w:val="00234291"/>
    <w:rsid w:val="002364DB"/>
    <w:rsid w:val="00245ECE"/>
    <w:rsid w:val="002558F3"/>
    <w:rsid w:val="00256138"/>
    <w:rsid w:val="00256977"/>
    <w:rsid w:val="00263368"/>
    <w:rsid w:val="002648AF"/>
    <w:rsid w:val="002673A0"/>
    <w:rsid w:val="00267E62"/>
    <w:rsid w:val="002752A3"/>
    <w:rsid w:val="00280BC1"/>
    <w:rsid w:val="00282701"/>
    <w:rsid w:val="00290996"/>
    <w:rsid w:val="002968A9"/>
    <w:rsid w:val="002A5209"/>
    <w:rsid w:val="002B495A"/>
    <w:rsid w:val="002C1CA9"/>
    <w:rsid w:val="002C52FC"/>
    <w:rsid w:val="002D1946"/>
    <w:rsid w:val="002D416E"/>
    <w:rsid w:val="002D6236"/>
    <w:rsid w:val="002D7CFB"/>
    <w:rsid w:val="002E3906"/>
    <w:rsid w:val="002E44EE"/>
    <w:rsid w:val="002F5249"/>
    <w:rsid w:val="002F69A6"/>
    <w:rsid w:val="002F7BBA"/>
    <w:rsid w:val="003008FB"/>
    <w:rsid w:val="0030123E"/>
    <w:rsid w:val="003053F4"/>
    <w:rsid w:val="00305894"/>
    <w:rsid w:val="0031377D"/>
    <w:rsid w:val="00313798"/>
    <w:rsid w:val="00314907"/>
    <w:rsid w:val="00316B0B"/>
    <w:rsid w:val="00316EFF"/>
    <w:rsid w:val="0031700A"/>
    <w:rsid w:val="0032162D"/>
    <w:rsid w:val="00321647"/>
    <w:rsid w:val="0032394A"/>
    <w:rsid w:val="0032466F"/>
    <w:rsid w:val="00324A90"/>
    <w:rsid w:val="00325D6F"/>
    <w:rsid w:val="00326685"/>
    <w:rsid w:val="00327B84"/>
    <w:rsid w:val="00340806"/>
    <w:rsid w:val="00345C8D"/>
    <w:rsid w:val="00345E61"/>
    <w:rsid w:val="00346DA7"/>
    <w:rsid w:val="00353498"/>
    <w:rsid w:val="00355605"/>
    <w:rsid w:val="003576BC"/>
    <w:rsid w:val="0036187D"/>
    <w:rsid w:val="00366611"/>
    <w:rsid w:val="003710B8"/>
    <w:rsid w:val="00380EE3"/>
    <w:rsid w:val="003866CF"/>
    <w:rsid w:val="00386C42"/>
    <w:rsid w:val="00387461"/>
    <w:rsid w:val="00393CE5"/>
    <w:rsid w:val="0039417F"/>
    <w:rsid w:val="00394FA9"/>
    <w:rsid w:val="00395E13"/>
    <w:rsid w:val="00396F70"/>
    <w:rsid w:val="003A03DE"/>
    <w:rsid w:val="003B102A"/>
    <w:rsid w:val="003B295F"/>
    <w:rsid w:val="003B33AE"/>
    <w:rsid w:val="003B5AA0"/>
    <w:rsid w:val="003B6D31"/>
    <w:rsid w:val="003C2536"/>
    <w:rsid w:val="003C5DC4"/>
    <w:rsid w:val="003D0C0A"/>
    <w:rsid w:val="003D52C2"/>
    <w:rsid w:val="003D5F59"/>
    <w:rsid w:val="003D7021"/>
    <w:rsid w:val="003E4DC7"/>
    <w:rsid w:val="003F237E"/>
    <w:rsid w:val="003F3ED9"/>
    <w:rsid w:val="003F564E"/>
    <w:rsid w:val="003F697B"/>
    <w:rsid w:val="00401D1D"/>
    <w:rsid w:val="004073C9"/>
    <w:rsid w:val="00414F97"/>
    <w:rsid w:val="00415CC2"/>
    <w:rsid w:val="004309F8"/>
    <w:rsid w:val="00430DD7"/>
    <w:rsid w:val="00431651"/>
    <w:rsid w:val="0043220D"/>
    <w:rsid w:val="00433BC0"/>
    <w:rsid w:val="004438DC"/>
    <w:rsid w:val="004462B8"/>
    <w:rsid w:val="00446EAF"/>
    <w:rsid w:val="00452A84"/>
    <w:rsid w:val="00453704"/>
    <w:rsid w:val="00461791"/>
    <w:rsid w:val="00472700"/>
    <w:rsid w:val="00474A46"/>
    <w:rsid w:val="00476A90"/>
    <w:rsid w:val="00476E13"/>
    <w:rsid w:val="0048151D"/>
    <w:rsid w:val="004818D1"/>
    <w:rsid w:val="004842C7"/>
    <w:rsid w:val="00485715"/>
    <w:rsid w:val="00491679"/>
    <w:rsid w:val="004A01F8"/>
    <w:rsid w:val="004A022D"/>
    <w:rsid w:val="004A600D"/>
    <w:rsid w:val="004A6A69"/>
    <w:rsid w:val="004B0F67"/>
    <w:rsid w:val="004B3570"/>
    <w:rsid w:val="004B73C0"/>
    <w:rsid w:val="004C13E7"/>
    <w:rsid w:val="004D6F0E"/>
    <w:rsid w:val="004E292A"/>
    <w:rsid w:val="004E30C8"/>
    <w:rsid w:val="004F6395"/>
    <w:rsid w:val="00502349"/>
    <w:rsid w:val="005025C8"/>
    <w:rsid w:val="00503FFB"/>
    <w:rsid w:val="00504B10"/>
    <w:rsid w:val="00505011"/>
    <w:rsid w:val="005056AC"/>
    <w:rsid w:val="00505FA1"/>
    <w:rsid w:val="005061CA"/>
    <w:rsid w:val="0051050C"/>
    <w:rsid w:val="005166F5"/>
    <w:rsid w:val="0052293C"/>
    <w:rsid w:val="00525C5B"/>
    <w:rsid w:val="0053331D"/>
    <w:rsid w:val="00533FF5"/>
    <w:rsid w:val="005542E5"/>
    <w:rsid w:val="00557462"/>
    <w:rsid w:val="005602F6"/>
    <w:rsid w:val="00566D2E"/>
    <w:rsid w:val="00570C85"/>
    <w:rsid w:val="00572C23"/>
    <w:rsid w:val="005845DF"/>
    <w:rsid w:val="00591B3D"/>
    <w:rsid w:val="00595C7E"/>
    <w:rsid w:val="005969B8"/>
    <w:rsid w:val="00596B0C"/>
    <w:rsid w:val="005A05C5"/>
    <w:rsid w:val="005A11EC"/>
    <w:rsid w:val="005B59A0"/>
    <w:rsid w:val="005B65A1"/>
    <w:rsid w:val="005C18E9"/>
    <w:rsid w:val="005C3057"/>
    <w:rsid w:val="005C4B62"/>
    <w:rsid w:val="005E2C6B"/>
    <w:rsid w:val="005E3910"/>
    <w:rsid w:val="005E4B95"/>
    <w:rsid w:val="005E5C40"/>
    <w:rsid w:val="005E6B63"/>
    <w:rsid w:val="005F0E04"/>
    <w:rsid w:val="006026BA"/>
    <w:rsid w:val="00604584"/>
    <w:rsid w:val="0060795A"/>
    <w:rsid w:val="00607C9A"/>
    <w:rsid w:val="00613E7F"/>
    <w:rsid w:val="006149FD"/>
    <w:rsid w:val="00620B9F"/>
    <w:rsid w:val="00621B9E"/>
    <w:rsid w:val="00630B00"/>
    <w:rsid w:val="00641B4B"/>
    <w:rsid w:val="0064204C"/>
    <w:rsid w:val="006423F6"/>
    <w:rsid w:val="00642DA9"/>
    <w:rsid w:val="006478D0"/>
    <w:rsid w:val="00651F57"/>
    <w:rsid w:val="00654B99"/>
    <w:rsid w:val="00655EFA"/>
    <w:rsid w:val="00657064"/>
    <w:rsid w:val="00660F53"/>
    <w:rsid w:val="0066134D"/>
    <w:rsid w:val="00675378"/>
    <w:rsid w:val="00680B46"/>
    <w:rsid w:val="00682B27"/>
    <w:rsid w:val="00687D31"/>
    <w:rsid w:val="006910F6"/>
    <w:rsid w:val="00693174"/>
    <w:rsid w:val="00694E67"/>
    <w:rsid w:val="006A195E"/>
    <w:rsid w:val="006A73D7"/>
    <w:rsid w:val="006A7CC4"/>
    <w:rsid w:val="006B29AF"/>
    <w:rsid w:val="006C3DDD"/>
    <w:rsid w:val="006C4AF6"/>
    <w:rsid w:val="006C4B38"/>
    <w:rsid w:val="006C64EB"/>
    <w:rsid w:val="006C65D9"/>
    <w:rsid w:val="006D2D34"/>
    <w:rsid w:val="006D7B98"/>
    <w:rsid w:val="006E370E"/>
    <w:rsid w:val="006E3923"/>
    <w:rsid w:val="006E3B79"/>
    <w:rsid w:val="006E57B1"/>
    <w:rsid w:val="006F7F9F"/>
    <w:rsid w:val="007030A1"/>
    <w:rsid w:val="007046CC"/>
    <w:rsid w:val="0070646F"/>
    <w:rsid w:val="00726B72"/>
    <w:rsid w:val="00730F60"/>
    <w:rsid w:val="00731280"/>
    <w:rsid w:val="00731DC6"/>
    <w:rsid w:val="0075002B"/>
    <w:rsid w:val="007518E7"/>
    <w:rsid w:val="007528F0"/>
    <w:rsid w:val="007529C9"/>
    <w:rsid w:val="007548CE"/>
    <w:rsid w:val="00761216"/>
    <w:rsid w:val="0076312C"/>
    <w:rsid w:val="00763E38"/>
    <w:rsid w:val="00770EE1"/>
    <w:rsid w:val="007753AB"/>
    <w:rsid w:val="00783763"/>
    <w:rsid w:val="00787DEF"/>
    <w:rsid w:val="007910B2"/>
    <w:rsid w:val="00793D33"/>
    <w:rsid w:val="007952DC"/>
    <w:rsid w:val="007972E7"/>
    <w:rsid w:val="007A478C"/>
    <w:rsid w:val="007B0EB6"/>
    <w:rsid w:val="007B416E"/>
    <w:rsid w:val="007B47B3"/>
    <w:rsid w:val="007C2B84"/>
    <w:rsid w:val="007C4448"/>
    <w:rsid w:val="007C6024"/>
    <w:rsid w:val="007D5F33"/>
    <w:rsid w:val="007D7A5F"/>
    <w:rsid w:val="007E028B"/>
    <w:rsid w:val="007E16DB"/>
    <w:rsid w:val="007E21B1"/>
    <w:rsid w:val="007E4396"/>
    <w:rsid w:val="007E46D9"/>
    <w:rsid w:val="007E5B47"/>
    <w:rsid w:val="007F1DE3"/>
    <w:rsid w:val="007F33DA"/>
    <w:rsid w:val="007F60E5"/>
    <w:rsid w:val="00801E88"/>
    <w:rsid w:val="00805621"/>
    <w:rsid w:val="00806E52"/>
    <w:rsid w:val="00807579"/>
    <w:rsid w:val="00810215"/>
    <w:rsid w:val="00822EC3"/>
    <w:rsid w:val="00823FA1"/>
    <w:rsid w:val="00826CD2"/>
    <w:rsid w:val="008273DB"/>
    <w:rsid w:val="0083061C"/>
    <w:rsid w:val="00834ADE"/>
    <w:rsid w:val="00835E9C"/>
    <w:rsid w:val="008367D2"/>
    <w:rsid w:val="0084444B"/>
    <w:rsid w:val="00845B92"/>
    <w:rsid w:val="008474B3"/>
    <w:rsid w:val="00854697"/>
    <w:rsid w:val="00860C70"/>
    <w:rsid w:val="008629CD"/>
    <w:rsid w:val="00866064"/>
    <w:rsid w:val="00866587"/>
    <w:rsid w:val="0086788A"/>
    <w:rsid w:val="00867BB5"/>
    <w:rsid w:val="00870334"/>
    <w:rsid w:val="00882734"/>
    <w:rsid w:val="00894CA8"/>
    <w:rsid w:val="00895CB2"/>
    <w:rsid w:val="008A392A"/>
    <w:rsid w:val="008A3A44"/>
    <w:rsid w:val="008A5BF7"/>
    <w:rsid w:val="008A7EC6"/>
    <w:rsid w:val="008B080D"/>
    <w:rsid w:val="008B0B00"/>
    <w:rsid w:val="008B4017"/>
    <w:rsid w:val="008B4EF7"/>
    <w:rsid w:val="008C1590"/>
    <w:rsid w:val="008C6BF8"/>
    <w:rsid w:val="008D28BB"/>
    <w:rsid w:val="008D4965"/>
    <w:rsid w:val="008D4AEF"/>
    <w:rsid w:val="008D68BF"/>
    <w:rsid w:val="008D6A3B"/>
    <w:rsid w:val="008D6FB7"/>
    <w:rsid w:val="008E04C7"/>
    <w:rsid w:val="008E721A"/>
    <w:rsid w:val="008F3863"/>
    <w:rsid w:val="00902998"/>
    <w:rsid w:val="009033F6"/>
    <w:rsid w:val="00907E9A"/>
    <w:rsid w:val="00911698"/>
    <w:rsid w:val="00911DCB"/>
    <w:rsid w:val="00912B44"/>
    <w:rsid w:val="00920C98"/>
    <w:rsid w:val="00925256"/>
    <w:rsid w:val="0092573A"/>
    <w:rsid w:val="00926828"/>
    <w:rsid w:val="009276D4"/>
    <w:rsid w:val="00937799"/>
    <w:rsid w:val="009426EE"/>
    <w:rsid w:val="00944F61"/>
    <w:rsid w:val="00945064"/>
    <w:rsid w:val="00947810"/>
    <w:rsid w:val="009503D0"/>
    <w:rsid w:val="009515B3"/>
    <w:rsid w:val="00951A6C"/>
    <w:rsid w:val="00967015"/>
    <w:rsid w:val="00967392"/>
    <w:rsid w:val="009735BF"/>
    <w:rsid w:val="009750AB"/>
    <w:rsid w:val="009800F7"/>
    <w:rsid w:val="00983AD2"/>
    <w:rsid w:val="00983C6D"/>
    <w:rsid w:val="00985AEE"/>
    <w:rsid w:val="009870BD"/>
    <w:rsid w:val="0099388F"/>
    <w:rsid w:val="00993B88"/>
    <w:rsid w:val="009978B5"/>
    <w:rsid w:val="009A27AD"/>
    <w:rsid w:val="009A4288"/>
    <w:rsid w:val="009B4CE5"/>
    <w:rsid w:val="009C00E8"/>
    <w:rsid w:val="009C1754"/>
    <w:rsid w:val="009C615A"/>
    <w:rsid w:val="009C7781"/>
    <w:rsid w:val="009D3ACB"/>
    <w:rsid w:val="009D4481"/>
    <w:rsid w:val="009D7AE6"/>
    <w:rsid w:val="009E1B4E"/>
    <w:rsid w:val="009E613B"/>
    <w:rsid w:val="009F18CE"/>
    <w:rsid w:val="009F78AD"/>
    <w:rsid w:val="00A0168D"/>
    <w:rsid w:val="00A017B5"/>
    <w:rsid w:val="00A03DDE"/>
    <w:rsid w:val="00A05312"/>
    <w:rsid w:val="00A067E0"/>
    <w:rsid w:val="00A07311"/>
    <w:rsid w:val="00A13B43"/>
    <w:rsid w:val="00A1705B"/>
    <w:rsid w:val="00A1750E"/>
    <w:rsid w:val="00A21547"/>
    <w:rsid w:val="00A24F58"/>
    <w:rsid w:val="00A26DFD"/>
    <w:rsid w:val="00A274DE"/>
    <w:rsid w:val="00A311F6"/>
    <w:rsid w:val="00A32268"/>
    <w:rsid w:val="00A32DF6"/>
    <w:rsid w:val="00A35DBC"/>
    <w:rsid w:val="00A3652E"/>
    <w:rsid w:val="00A379DB"/>
    <w:rsid w:val="00A4146A"/>
    <w:rsid w:val="00A41D6A"/>
    <w:rsid w:val="00A47606"/>
    <w:rsid w:val="00A50360"/>
    <w:rsid w:val="00A50A43"/>
    <w:rsid w:val="00A5381F"/>
    <w:rsid w:val="00A610F7"/>
    <w:rsid w:val="00A62EF5"/>
    <w:rsid w:val="00A668A4"/>
    <w:rsid w:val="00A7170D"/>
    <w:rsid w:val="00A8312A"/>
    <w:rsid w:val="00A86CE6"/>
    <w:rsid w:val="00A87D71"/>
    <w:rsid w:val="00A94ACE"/>
    <w:rsid w:val="00AA1B24"/>
    <w:rsid w:val="00AB074C"/>
    <w:rsid w:val="00AB3B74"/>
    <w:rsid w:val="00AC2680"/>
    <w:rsid w:val="00AC2899"/>
    <w:rsid w:val="00AC752D"/>
    <w:rsid w:val="00AC7BE2"/>
    <w:rsid w:val="00AD1BC1"/>
    <w:rsid w:val="00AD38A0"/>
    <w:rsid w:val="00AD4A5A"/>
    <w:rsid w:val="00AE704C"/>
    <w:rsid w:val="00AF0524"/>
    <w:rsid w:val="00B001AC"/>
    <w:rsid w:val="00B10BAB"/>
    <w:rsid w:val="00B15BE2"/>
    <w:rsid w:val="00B212C8"/>
    <w:rsid w:val="00B23FBC"/>
    <w:rsid w:val="00B240FF"/>
    <w:rsid w:val="00B26740"/>
    <w:rsid w:val="00B37D42"/>
    <w:rsid w:val="00B47292"/>
    <w:rsid w:val="00B47948"/>
    <w:rsid w:val="00B501DD"/>
    <w:rsid w:val="00B50505"/>
    <w:rsid w:val="00B50A27"/>
    <w:rsid w:val="00B52D04"/>
    <w:rsid w:val="00B52E5C"/>
    <w:rsid w:val="00B612E0"/>
    <w:rsid w:val="00B63268"/>
    <w:rsid w:val="00B7311B"/>
    <w:rsid w:val="00B83FBC"/>
    <w:rsid w:val="00B910FA"/>
    <w:rsid w:val="00B93F8C"/>
    <w:rsid w:val="00BA5E71"/>
    <w:rsid w:val="00BA7F23"/>
    <w:rsid w:val="00BB5419"/>
    <w:rsid w:val="00BB62BA"/>
    <w:rsid w:val="00BB7B0D"/>
    <w:rsid w:val="00BD3EAC"/>
    <w:rsid w:val="00BD5626"/>
    <w:rsid w:val="00BE4131"/>
    <w:rsid w:val="00BE4B54"/>
    <w:rsid w:val="00BE592B"/>
    <w:rsid w:val="00BE7BCB"/>
    <w:rsid w:val="00BF1361"/>
    <w:rsid w:val="00C02647"/>
    <w:rsid w:val="00C05E40"/>
    <w:rsid w:val="00C14883"/>
    <w:rsid w:val="00C24FFB"/>
    <w:rsid w:val="00C33D4F"/>
    <w:rsid w:val="00C354E1"/>
    <w:rsid w:val="00C369CC"/>
    <w:rsid w:val="00C378E5"/>
    <w:rsid w:val="00C4633E"/>
    <w:rsid w:val="00C46743"/>
    <w:rsid w:val="00C4794D"/>
    <w:rsid w:val="00C52B72"/>
    <w:rsid w:val="00C54ADA"/>
    <w:rsid w:val="00C636CD"/>
    <w:rsid w:val="00C64869"/>
    <w:rsid w:val="00C64EE8"/>
    <w:rsid w:val="00C658A5"/>
    <w:rsid w:val="00C70429"/>
    <w:rsid w:val="00C71F95"/>
    <w:rsid w:val="00C74C7E"/>
    <w:rsid w:val="00C75F87"/>
    <w:rsid w:val="00C81B59"/>
    <w:rsid w:val="00C845D6"/>
    <w:rsid w:val="00C93017"/>
    <w:rsid w:val="00CA0F90"/>
    <w:rsid w:val="00CB3CAA"/>
    <w:rsid w:val="00CB4045"/>
    <w:rsid w:val="00CB4EEE"/>
    <w:rsid w:val="00CB6E8E"/>
    <w:rsid w:val="00CC02D7"/>
    <w:rsid w:val="00CC0983"/>
    <w:rsid w:val="00CD252C"/>
    <w:rsid w:val="00CD68E5"/>
    <w:rsid w:val="00CE2A3E"/>
    <w:rsid w:val="00CE56C4"/>
    <w:rsid w:val="00CE5EF4"/>
    <w:rsid w:val="00CF0A86"/>
    <w:rsid w:val="00CF1F31"/>
    <w:rsid w:val="00D04CA5"/>
    <w:rsid w:val="00D05AE6"/>
    <w:rsid w:val="00D05FC6"/>
    <w:rsid w:val="00D10045"/>
    <w:rsid w:val="00D142C4"/>
    <w:rsid w:val="00D16B0D"/>
    <w:rsid w:val="00D33ABD"/>
    <w:rsid w:val="00D354B5"/>
    <w:rsid w:val="00D3689F"/>
    <w:rsid w:val="00D42E4B"/>
    <w:rsid w:val="00D46AD3"/>
    <w:rsid w:val="00D50ADC"/>
    <w:rsid w:val="00D51097"/>
    <w:rsid w:val="00D51603"/>
    <w:rsid w:val="00D608A0"/>
    <w:rsid w:val="00D609DC"/>
    <w:rsid w:val="00D62E50"/>
    <w:rsid w:val="00D6313D"/>
    <w:rsid w:val="00D64511"/>
    <w:rsid w:val="00D65F05"/>
    <w:rsid w:val="00D70969"/>
    <w:rsid w:val="00D77BE0"/>
    <w:rsid w:val="00D82468"/>
    <w:rsid w:val="00D8540F"/>
    <w:rsid w:val="00D91593"/>
    <w:rsid w:val="00D94C6F"/>
    <w:rsid w:val="00D966C9"/>
    <w:rsid w:val="00D96A08"/>
    <w:rsid w:val="00DA31D6"/>
    <w:rsid w:val="00DA68E1"/>
    <w:rsid w:val="00DA7DC2"/>
    <w:rsid w:val="00DB17EA"/>
    <w:rsid w:val="00DB1A48"/>
    <w:rsid w:val="00DB3AB8"/>
    <w:rsid w:val="00DC04AF"/>
    <w:rsid w:val="00DC094B"/>
    <w:rsid w:val="00DC0A0D"/>
    <w:rsid w:val="00DC14F0"/>
    <w:rsid w:val="00DC1E6C"/>
    <w:rsid w:val="00DD0B35"/>
    <w:rsid w:val="00DD2B4C"/>
    <w:rsid w:val="00DD398D"/>
    <w:rsid w:val="00DE09BA"/>
    <w:rsid w:val="00DE45E1"/>
    <w:rsid w:val="00DE4C23"/>
    <w:rsid w:val="00DF243D"/>
    <w:rsid w:val="00DF2AF1"/>
    <w:rsid w:val="00DF601E"/>
    <w:rsid w:val="00DF72C5"/>
    <w:rsid w:val="00E01A66"/>
    <w:rsid w:val="00E0200D"/>
    <w:rsid w:val="00E11424"/>
    <w:rsid w:val="00E11641"/>
    <w:rsid w:val="00E23387"/>
    <w:rsid w:val="00E2728C"/>
    <w:rsid w:val="00E30CAF"/>
    <w:rsid w:val="00E31417"/>
    <w:rsid w:val="00E40277"/>
    <w:rsid w:val="00E421F4"/>
    <w:rsid w:val="00E4453C"/>
    <w:rsid w:val="00E46468"/>
    <w:rsid w:val="00E46781"/>
    <w:rsid w:val="00E46A22"/>
    <w:rsid w:val="00E52B37"/>
    <w:rsid w:val="00E60556"/>
    <w:rsid w:val="00E6721A"/>
    <w:rsid w:val="00E723B7"/>
    <w:rsid w:val="00E72ABC"/>
    <w:rsid w:val="00E73C97"/>
    <w:rsid w:val="00E73F0A"/>
    <w:rsid w:val="00E73F6B"/>
    <w:rsid w:val="00E760EA"/>
    <w:rsid w:val="00E86354"/>
    <w:rsid w:val="00E93FDD"/>
    <w:rsid w:val="00E942F1"/>
    <w:rsid w:val="00E95F3D"/>
    <w:rsid w:val="00E9669A"/>
    <w:rsid w:val="00EA20C4"/>
    <w:rsid w:val="00EA3603"/>
    <w:rsid w:val="00EA3B15"/>
    <w:rsid w:val="00EB2AB7"/>
    <w:rsid w:val="00EB52CA"/>
    <w:rsid w:val="00ED22F1"/>
    <w:rsid w:val="00ED5BF1"/>
    <w:rsid w:val="00EF084E"/>
    <w:rsid w:val="00EF0EF5"/>
    <w:rsid w:val="00EF1078"/>
    <w:rsid w:val="00EF2ADB"/>
    <w:rsid w:val="00EF458E"/>
    <w:rsid w:val="00F066B3"/>
    <w:rsid w:val="00F106E2"/>
    <w:rsid w:val="00F2078D"/>
    <w:rsid w:val="00F23F3C"/>
    <w:rsid w:val="00F26275"/>
    <w:rsid w:val="00F266AE"/>
    <w:rsid w:val="00F270DF"/>
    <w:rsid w:val="00F27E72"/>
    <w:rsid w:val="00F321D6"/>
    <w:rsid w:val="00F328F7"/>
    <w:rsid w:val="00F32A83"/>
    <w:rsid w:val="00F34E95"/>
    <w:rsid w:val="00F35120"/>
    <w:rsid w:val="00F36C3D"/>
    <w:rsid w:val="00F3706C"/>
    <w:rsid w:val="00F374B8"/>
    <w:rsid w:val="00F4135A"/>
    <w:rsid w:val="00F41E37"/>
    <w:rsid w:val="00F446AA"/>
    <w:rsid w:val="00F64CDE"/>
    <w:rsid w:val="00F65DCE"/>
    <w:rsid w:val="00F731DE"/>
    <w:rsid w:val="00F77DCF"/>
    <w:rsid w:val="00F80630"/>
    <w:rsid w:val="00F859C1"/>
    <w:rsid w:val="00F90315"/>
    <w:rsid w:val="00F925FC"/>
    <w:rsid w:val="00FA0B38"/>
    <w:rsid w:val="00FB35CF"/>
    <w:rsid w:val="00FD15A5"/>
    <w:rsid w:val="00FD3ED4"/>
    <w:rsid w:val="00FE14A9"/>
    <w:rsid w:val="00FE1BC0"/>
    <w:rsid w:val="00FE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834FD0"/>
  <w15:chartTrackingRefBased/>
  <w15:docId w15:val="{B455AC60-B7A8-4372-BF32-90966B98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DC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3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7F33DA"/>
  </w:style>
  <w:style w:type="paragraph" w:styleId="Pieddepage">
    <w:name w:val="footer"/>
    <w:basedOn w:val="Normal"/>
    <w:link w:val="PieddepageCar"/>
    <w:uiPriority w:val="99"/>
    <w:unhideWhenUsed/>
    <w:rsid w:val="007F33D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7F33DA"/>
  </w:style>
  <w:style w:type="table" w:styleId="Grilledutableau">
    <w:name w:val="Table Grid"/>
    <w:basedOn w:val="TableauNormal"/>
    <w:uiPriority w:val="39"/>
    <w:rsid w:val="007F33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75002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02D7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02D7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116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14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14350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43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43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4350"/>
    <w:rPr>
      <w:b/>
      <w:bCs/>
      <w:sz w:val="20"/>
      <w:szCs w:val="20"/>
    </w:rPr>
  </w:style>
  <w:style w:type="paragraph" w:customStyle="1" w:styleId="Standard">
    <w:name w:val="Standard"/>
    <w:rsid w:val="006A7CC4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rsid w:val="000D1FB0"/>
    <w:rPr>
      <w:rFonts w:cs="Times New Roman"/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022D"/>
    <w:rPr>
      <w:color w:val="605E5C"/>
      <w:shd w:val="clear" w:color="auto" w:fill="E1DFDD"/>
    </w:rPr>
  </w:style>
  <w:style w:type="paragraph" w:customStyle="1" w:styleId="PAGENFRL3">
    <w:name w:val="PAGENFR_L3"/>
    <w:basedOn w:val="Normal"/>
    <w:rsid w:val="00D46AD3"/>
    <w:pPr>
      <w:suppressAutoHyphens/>
      <w:autoSpaceDN w:val="0"/>
      <w:spacing w:before="480" w:after="240" w:line="240" w:lineRule="auto"/>
      <w:jc w:val="both"/>
      <w:outlineLvl w:val="1"/>
    </w:pPr>
    <w:rPr>
      <w:rFonts w:ascii="Times New Roman" w:eastAsia="Times New Roman" w:hAnsi="Times New Roman"/>
      <w:sz w:val="24"/>
      <w:szCs w:val="20"/>
    </w:rPr>
  </w:style>
  <w:style w:type="character" w:styleId="Appelnotedebasdep">
    <w:name w:val="footnote reference"/>
    <w:rsid w:val="00D46AD3"/>
    <w:rPr>
      <w:position w:val="0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621B9E"/>
    <w:pPr>
      <w:widowControl w:val="0"/>
      <w:autoSpaceDE w:val="0"/>
      <w:autoSpaceDN w:val="0"/>
      <w:spacing w:line="240" w:lineRule="auto"/>
      <w:ind w:left="269"/>
    </w:pPr>
    <w:rPr>
      <w:rFonts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21B9E"/>
    <w:rPr>
      <w:rFonts w:ascii="Calibri" w:eastAsia="Calibri" w:hAnsi="Calibri" w:cs="Calibri"/>
      <w:sz w:val="20"/>
      <w:szCs w:val="20"/>
    </w:rPr>
  </w:style>
  <w:style w:type="character" w:styleId="lev">
    <w:name w:val="Strong"/>
    <w:basedOn w:val="Policepardfaut"/>
    <w:uiPriority w:val="22"/>
    <w:qFormat/>
    <w:rsid w:val="00371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t.assurinco.com/souscri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odr/main/index.cfm?event=main.home.show&amp;lng=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mtv.travel/%22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fopen.com/wp-content/uploads/2023/11/PROCEDURE-SOUSCRIPTION-INDIVIDUELLE-Maif-Assurinco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FOPEN\Desktop\Mod&#232;le%20Contrat%20de%20s&#233;jour%20COMIT&#201;%20(au%2001-11-202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4C8F-1A8C-45BC-961A-17A877DA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Contrat de séjour COMITÉ (au 01-11-2022)</Template>
  <TotalTime>30</TotalTime>
  <Pages>4</Pages>
  <Words>1966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2FOPEN</dc:creator>
  <cp:keywords/>
  <dc:description/>
  <cp:lastModifiedBy>2FOPEN</cp:lastModifiedBy>
  <cp:revision>6</cp:revision>
  <cp:lastPrinted>2023-03-07T11:04:00Z</cp:lastPrinted>
  <dcterms:created xsi:type="dcterms:W3CDTF">2025-10-08T08:07:00Z</dcterms:created>
  <dcterms:modified xsi:type="dcterms:W3CDTF">2025-11-28T08:57:00Z</dcterms:modified>
</cp:coreProperties>
</file>